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BC6C3" w14:textId="4A1A5E13" w:rsidR="00BA6287" w:rsidRDefault="00FB2849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0B4E687" wp14:editId="76FCB204">
                <wp:simplePos x="0" y="0"/>
                <wp:positionH relativeFrom="page">
                  <wp:posOffset>548640</wp:posOffset>
                </wp:positionH>
                <wp:positionV relativeFrom="page">
                  <wp:posOffset>6922135</wp:posOffset>
                </wp:positionV>
                <wp:extent cx="2377440" cy="2678430"/>
                <wp:effectExtent l="0" t="0" r="35560" b="13970"/>
                <wp:wrapNone/>
                <wp:docPr id="4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26784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  <a:alpha val="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3">
                              <a:lumMod val="100000"/>
                              <a:lumOff val="0"/>
                              <a:alpha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83710A" w14:textId="09AD84AA" w:rsidR="00E459B5" w:rsidRPr="000A5443" w:rsidRDefault="00E459B5" w:rsidP="00BA6287">
                            <w:pPr>
                              <w:pStyle w:val="Heading2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A5443">
                              <w:rPr>
                                <w:color w:val="FF0000"/>
                                <w:sz w:val="28"/>
                                <w:szCs w:val="28"/>
                              </w:rPr>
                              <w:t>NOTE</w:t>
                            </w:r>
                            <w:r w:rsidRPr="000A5443">
                              <w:rPr>
                                <w:color w:val="FF0000"/>
                                <w:sz w:val="24"/>
                                <w:szCs w:val="24"/>
                              </w:rPr>
                              <w:t>: T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HIS WILL BE A UNPAID GIG, EXPOSURE</w:t>
                            </w:r>
                            <w:r w:rsidRPr="000A5443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ONLY.</w:t>
                            </w:r>
                          </w:p>
                          <w:p w14:paraId="3094643A" w14:textId="77777777" w:rsidR="00E459B5" w:rsidRPr="000A5443" w:rsidRDefault="00E459B5" w:rsidP="00BA6287">
                            <w:pPr>
                              <w:pStyle w:val="Heading2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47D5C582" w14:textId="77777777" w:rsidR="00E459B5" w:rsidRPr="000A5443" w:rsidRDefault="00E459B5" w:rsidP="00BA6287">
                            <w:pPr>
                              <w:pStyle w:val="Heading2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A5443">
                              <w:rPr>
                                <w:color w:val="FF0000"/>
                                <w:sz w:val="24"/>
                                <w:szCs w:val="24"/>
                              </w:rPr>
                              <w:t>DRESS: CASUAL, LITTLE TO NO MAKE UP.</w:t>
                            </w:r>
                          </w:p>
                          <w:p w14:paraId="6F06EE28" w14:textId="77777777" w:rsidR="00E459B5" w:rsidRPr="000A5443" w:rsidRDefault="00E459B5" w:rsidP="00BA6287">
                            <w:pPr>
                              <w:pStyle w:val="Heading2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77EB5DE1" w14:textId="77777777" w:rsidR="00E459B5" w:rsidRDefault="00E459B5" w:rsidP="00BA6287">
                            <w:pPr>
                              <w:pStyle w:val="Heading2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A5443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ACTORS UNDER 18 MUST HAVE PARENT PRESENT. </w:t>
                            </w:r>
                          </w:p>
                          <w:p w14:paraId="1B7D6991" w14:textId="77777777" w:rsidR="00E459B5" w:rsidRDefault="00E459B5" w:rsidP="00BA6287">
                            <w:pPr>
                              <w:pStyle w:val="Heading2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354797A6" w14:textId="75566158" w:rsidR="00E459B5" w:rsidRDefault="00E459B5" w:rsidP="00BA6287">
                            <w:pPr>
                              <w:pStyle w:val="Heading2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PLEASE BRING VAILD ID AND A HEADSHOT. </w:t>
                            </w:r>
                          </w:p>
                          <w:p w14:paraId="16918915" w14:textId="77777777" w:rsidR="00E459B5" w:rsidRPr="000825AC" w:rsidRDefault="00E459B5" w:rsidP="00BA6287">
                            <w:pPr>
                              <w:pStyle w:val="Heading2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4572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43.2pt;margin-top:545.05pt;width:187.2pt;height:210.9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" fillcolor="#eaeaea [662]" strokecolor="#969696 [3206]">
                <v:fill color2="white [3212]" o:opacity2="0" rotate="t" focus="100%" type="gradient"/>
                <v:stroke opacity="32896f"/>
                <v:shadow opacity="22938f" mv:blur="38100f" offset="0,2pt"/>
                <v:textbox inset="10.8pt,,10.8pt">
                  <w:txbxContent>
                    <w:p w14:paraId="3F83710A" w14:textId="09AD84AA" w:rsidR="00E459B5" w:rsidRPr="000A5443" w:rsidRDefault="00E459B5" w:rsidP="00BA6287">
                      <w:pPr>
                        <w:pStyle w:val="Heading2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0A5443">
                        <w:rPr>
                          <w:color w:val="FF0000"/>
                          <w:sz w:val="28"/>
                          <w:szCs w:val="28"/>
                        </w:rPr>
                        <w:t>NOTE</w:t>
                      </w:r>
                      <w:r w:rsidRPr="000A5443">
                        <w:rPr>
                          <w:color w:val="FF0000"/>
                          <w:sz w:val="24"/>
                          <w:szCs w:val="24"/>
                        </w:rPr>
                        <w:t>: T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HIS WILL BE A UNPAID GIG, EXPOSURE</w:t>
                      </w:r>
                      <w:r w:rsidRPr="000A5443">
                        <w:rPr>
                          <w:color w:val="FF0000"/>
                          <w:sz w:val="24"/>
                          <w:szCs w:val="24"/>
                        </w:rPr>
                        <w:t xml:space="preserve"> ONLY.</w:t>
                      </w:r>
                    </w:p>
                    <w:p w14:paraId="3094643A" w14:textId="77777777" w:rsidR="00E459B5" w:rsidRPr="000A5443" w:rsidRDefault="00E459B5" w:rsidP="00BA6287">
                      <w:pPr>
                        <w:pStyle w:val="Heading2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14:paraId="47D5C582" w14:textId="77777777" w:rsidR="00E459B5" w:rsidRPr="000A5443" w:rsidRDefault="00E459B5" w:rsidP="00BA6287">
                      <w:pPr>
                        <w:pStyle w:val="Heading2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0A5443">
                        <w:rPr>
                          <w:color w:val="FF0000"/>
                          <w:sz w:val="24"/>
                          <w:szCs w:val="24"/>
                        </w:rPr>
                        <w:t>DRESS: CASUAL, LITTLE TO NO MAKE UP.</w:t>
                      </w:r>
                    </w:p>
                    <w:p w14:paraId="6F06EE28" w14:textId="77777777" w:rsidR="00E459B5" w:rsidRPr="000A5443" w:rsidRDefault="00E459B5" w:rsidP="00BA6287">
                      <w:pPr>
                        <w:pStyle w:val="Heading2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14:paraId="77EB5DE1" w14:textId="77777777" w:rsidR="00E459B5" w:rsidRDefault="00E459B5" w:rsidP="00BA6287">
                      <w:pPr>
                        <w:pStyle w:val="Heading2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0A5443">
                        <w:rPr>
                          <w:color w:val="FF0000"/>
                          <w:sz w:val="24"/>
                          <w:szCs w:val="24"/>
                        </w:rPr>
                        <w:t xml:space="preserve">ACTORS UNDER 18 MUST HAVE PARENT PRESENT. </w:t>
                      </w:r>
                    </w:p>
                    <w:p w14:paraId="1B7D6991" w14:textId="77777777" w:rsidR="00E459B5" w:rsidRDefault="00E459B5" w:rsidP="00BA6287">
                      <w:pPr>
                        <w:pStyle w:val="Heading2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14:paraId="354797A6" w14:textId="75566158" w:rsidR="00E459B5" w:rsidRDefault="00E459B5" w:rsidP="00BA6287">
                      <w:pPr>
                        <w:pStyle w:val="Heading2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PLEASE BRING VAILD ID AND A HEADSHOT. </w:t>
                      </w:r>
                    </w:p>
                    <w:p w14:paraId="16918915" w14:textId="77777777" w:rsidR="00E459B5" w:rsidRPr="000825AC" w:rsidRDefault="00E459B5" w:rsidP="00BA6287">
                      <w:pPr>
                        <w:pStyle w:val="Heading2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D5BAC">
        <w:rPr>
          <w:noProof/>
        </w:rPr>
        <mc:AlternateContent>
          <mc:Choice Requires="wpg">
            <w:drawing>
              <wp:anchor distT="0" distB="0" distL="114300" distR="114300" simplePos="1" relativeHeight="251660351" behindDoc="0" locked="0" layoutInCell="1" allowOverlap="1" wp14:anchorId="7097E4A7" wp14:editId="62942701">
                <wp:simplePos x="457200" y="4222115"/>
                <wp:positionH relativeFrom="page">
                  <wp:posOffset>457200</wp:posOffset>
                </wp:positionH>
                <wp:positionV relativeFrom="page">
                  <wp:posOffset>4222115</wp:posOffset>
                </wp:positionV>
                <wp:extent cx="4216400" cy="2699385"/>
                <wp:effectExtent l="0" t="0" r="0" b="0"/>
                <wp:wrapThrough wrapText="bothSides">
                  <wp:wrapPolygon edited="0">
                    <wp:start x="0" y="0"/>
                    <wp:lineTo x="0" y="21341"/>
                    <wp:lineTo x="21470" y="21341"/>
                    <wp:lineTo x="21470" y="0"/>
                    <wp:lineTo x="0" y="0"/>
                  </wp:wrapPolygon>
                </wp:wrapThrough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6400" cy="2699385"/>
                          <a:chOff x="0" y="0"/>
                          <a:chExt cx="4216400" cy="2699385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1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16400" cy="269938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91440" y="91440"/>
                            <a:ext cx="353441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2">
                          <w:txbxContent>
                            <w:p w14:paraId="05218F58" w14:textId="560E5E66" w:rsidR="00E459B5" w:rsidRPr="00FB2849" w:rsidRDefault="00E459B5" w:rsidP="00FB2849">
                              <w:pPr>
                                <w:pStyle w:val="BoxText"/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FB2849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 xml:space="preserve">SHORT FILM: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“4</w:t>
                              </w:r>
                              <w:r w:rsidRPr="00FB2849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 xml:space="preserve"> OF A KIND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”</w:t>
                              </w:r>
                            </w:p>
                            <w:p w14:paraId="7384CD86" w14:textId="77777777" w:rsidR="00E459B5" w:rsidRPr="00FB2849" w:rsidRDefault="00E459B5" w:rsidP="00FB2849">
                              <w:pPr>
                                <w:pStyle w:val="BoxText"/>
                                <w:numPr>
                                  <w:ilvl w:val="0"/>
                                  <w:numId w:val="6"/>
                                </w:numPr>
                                <w:jc w:val="lef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FB2849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L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OOKING FOR: YOUNG FRESH FACE ACTORS</w:t>
                              </w:r>
                            </w:p>
                            <w:p w14:paraId="48CD947A" w14:textId="77777777" w:rsidR="00E459B5" w:rsidRPr="00FB2849" w:rsidRDefault="00E459B5" w:rsidP="00FB2849">
                              <w:pPr>
                                <w:pStyle w:val="BoxText"/>
                                <w:numPr>
                                  <w:ilvl w:val="0"/>
                                  <w:numId w:val="6"/>
                                </w:numPr>
                                <w:jc w:val="lef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FB2849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MEN AGES: 18-30</w:t>
                              </w:r>
                            </w:p>
                            <w:p w14:paraId="11C5DD79" w14:textId="77777777" w:rsidR="00E459B5" w:rsidRPr="00FB2849" w:rsidRDefault="00E459B5" w:rsidP="00FB2849">
                              <w:pPr>
                                <w:pStyle w:val="BoxText"/>
                                <w:numPr>
                                  <w:ilvl w:val="1"/>
                                  <w:numId w:val="6"/>
                                </w:numPr>
                                <w:jc w:val="lef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BUILD</w:t>
                              </w:r>
                              <w:r w:rsidRPr="00FB2849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: ATHLETIC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&amp; OR MUSCULAR </w:t>
                              </w:r>
                            </w:p>
                            <w:p w14:paraId="6ECE1391" w14:textId="77777777" w:rsidR="00E459B5" w:rsidRPr="00FB2849" w:rsidRDefault="00E459B5" w:rsidP="00FB2849">
                              <w:pPr>
                                <w:pStyle w:val="BoxText"/>
                                <w:numPr>
                                  <w:ilvl w:val="1"/>
                                  <w:numId w:val="6"/>
                                </w:numPr>
                                <w:jc w:val="lef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FB2849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HEIGHT: 6</w:t>
                              </w:r>
                              <w:r w:rsidRPr="00FB2849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</w:rPr>
                                <w:t xml:space="preserve">FT </w:t>
                              </w:r>
                              <w:r w:rsidRPr="00FB2849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OR TALLER</w:t>
                              </w:r>
                            </w:p>
                            <w:p w14:paraId="72D18CBF" w14:textId="77777777" w:rsidR="00E459B5" w:rsidRPr="00FB2849" w:rsidRDefault="00E459B5" w:rsidP="00FB2849">
                              <w:pPr>
                                <w:pStyle w:val="BoxText"/>
                                <w:numPr>
                                  <w:ilvl w:val="0"/>
                                  <w:numId w:val="6"/>
                                </w:numPr>
                                <w:jc w:val="lef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WOMEN AGES: 18-30 &amp; 50-60</w:t>
                              </w:r>
                            </w:p>
                            <w:p w14:paraId="6C116AF4" w14:textId="77777777" w:rsidR="00E459B5" w:rsidRDefault="00E459B5" w:rsidP="00FB2849">
                              <w:pPr>
                                <w:pStyle w:val="BoxText"/>
                                <w:numPr>
                                  <w:ilvl w:val="1"/>
                                  <w:numId w:val="6"/>
                                </w:numPr>
                                <w:jc w:val="lef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FB2849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BUILT: FIT</w:t>
                              </w:r>
                            </w:p>
                            <w:p w14:paraId="7340FE4F" w14:textId="41767106" w:rsidR="00E459B5" w:rsidRPr="00FB2849" w:rsidRDefault="00E459B5" w:rsidP="00403D06">
                              <w:pPr>
                                <w:pStyle w:val="BoxText"/>
                                <w:ind w:left="1440"/>
                                <w:jc w:val="lef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14:paraId="1F691DA7" w14:textId="77777777" w:rsidR="00E459B5" w:rsidRPr="00FB2849" w:rsidRDefault="00E459B5" w:rsidP="00FB2849">
                              <w:pPr>
                                <w:pStyle w:val="BoxText"/>
                                <w:ind w:left="1440"/>
                                <w:jc w:val="left"/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91440" y="412750"/>
                            <a:ext cx="3534410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91440" y="640715"/>
                            <a:ext cx="403352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91440" y="893445"/>
                            <a:ext cx="403352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91440" y="1158875"/>
                            <a:ext cx="403352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91440" y="1411605"/>
                            <a:ext cx="403352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91440" y="1664335"/>
                            <a:ext cx="403352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91440" y="1929765"/>
                            <a:ext cx="403352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91440" y="2182495"/>
                            <a:ext cx="403352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8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7" style="position:absolute;margin-left:36pt;margin-top:332.45pt;width:332pt;height:212.55pt;z-index:251660351;mso-position-horizontal-relative:page;mso-position-vertical-relative:page" coordsize="4216400,26993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" mv:complextextbox="1">
                <v:rect id="Rectangle 55" o:spid="_x0000_s1028" style="position:absolute;width:4216400;height:26993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LPU4xQAA&#10;ANsAAAAPAAAAZHJzL2Rvd25yZXYueG1sRI9Pa8JAEMXvBb/DMoI3s7H4p01dRYSCF0FjDz1Os9Mk&#10;Njsbs6uJfnpXEHqb4b3fmzfzZWcqcaHGlZYVjKIYBHFmdcm5gq/D5/ANhPPIGivLpOBKDpaL3ssc&#10;E21b3tMl9bkIIewSVFB4XydSuqwggy6yNXHQfm1j0Ie1yaVusA3hppKvcTyVBksOFwqsaV1Q9pee&#10;TahxSte3/bGdvZ/GMW1/0s3OH7+VGvS71QcIT53/Nz/pjQ7cBB6/hAHk4g4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8s9TjFAAAA2wAAAA8AAAAAAAAAAAAAAAAAlwIAAGRycy9k&#10;b3ducmV2LnhtbFBLBQYAAAAABAAEAPUAAACJAwAAAAA=&#10;" mv:complextextbox="1" fillcolor="gray [3207]" stroked="f" strokecolor="#4a7ebb" strokeweight="1.5pt">
                  <v:shadow opacity="22938f" mv:blur="38100f" offset="0,2pt"/>
                  <v:textbox inset=",7.2pt,,7.2pt"/>
                </v:rect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2" o:spid="_x0000_s1029" type="#_x0000_t202" style="position:absolute;left:91440;top:91440;width:3534410;height:3225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jpdbwgAA&#10;ANoAAAAPAAAAZHJzL2Rvd25yZXYueG1sRI9Bi8IwFITvwv6H8Bb2pqkeRLtGEVlBEBZrPXh82zzb&#10;YPPSbaLWf28EweMwM98ws0Vna3Gl1hvHCoaDBARx4bThUsEhX/cnIHxA1lg7JgV38rCYf/RmmGp3&#10;44yu+1CKCGGfooIqhCaV0hcVWfQD1xBH7+RaiyHKtpS6xVuE21qOkmQsLRqOCxU2tKqoOO8vVsHy&#10;yNmP+f/922WnzOT5NOHt+KzU12e3/AYRqAvv8Ku90QpG8LwSb4Cc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iOl1vCAAAA2gAAAA8AAAAAAAAAAAAAAAAAlwIAAGRycy9kb3du&#10;cmV2LnhtbFBLBQYAAAAABAAEAPUAAACGAwAAAAA=&#10;" filled="f" stroked="f">
                  <v:textbox inset="0,0,0,0">
                    <w:txbxContent>
                      <w:p w14:paraId="05218F58" w14:textId="560E5E66" w:rsidR="00E459B5" w:rsidRPr="00FB2849" w:rsidRDefault="00E459B5" w:rsidP="00FB2849">
                        <w:pPr>
                          <w:pStyle w:val="BoxText"/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  <w:r w:rsidRPr="00FB2849"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 xml:space="preserve">SHORT FILM: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>“4</w:t>
                        </w:r>
                        <w:r w:rsidRPr="00FB2849"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 xml:space="preserve"> OF A KIND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>”</w:t>
                        </w:r>
                      </w:p>
                      <w:p w14:paraId="7384CD86" w14:textId="77777777" w:rsidR="00E459B5" w:rsidRPr="00FB2849" w:rsidRDefault="00E459B5" w:rsidP="00FB2849">
                        <w:pPr>
                          <w:pStyle w:val="BoxText"/>
                          <w:numPr>
                            <w:ilvl w:val="0"/>
                            <w:numId w:val="6"/>
                          </w:numPr>
                          <w:jc w:val="lef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FB284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OOKING FOR: YOUNG FRESH FACE ACTORS</w:t>
                        </w:r>
                      </w:p>
                      <w:p w14:paraId="48CD947A" w14:textId="77777777" w:rsidR="00E459B5" w:rsidRPr="00FB2849" w:rsidRDefault="00E459B5" w:rsidP="00FB2849">
                        <w:pPr>
                          <w:pStyle w:val="BoxText"/>
                          <w:numPr>
                            <w:ilvl w:val="0"/>
                            <w:numId w:val="6"/>
                          </w:numPr>
                          <w:jc w:val="lef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FB284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MEN AGES: 18-30</w:t>
                        </w:r>
                      </w:p>
                      <w:p w14:paraId="11C5DD79" w14:textId="77777777" w:rsidR="00E459B5" w:rsidRPr="00FB2849" w:rsidRDefault="00E459B5" w:rsidP="00FB2849">
                        <w:pPr>
                          <w:pStyle w:val="BoxText"/>
                          <w:numPr>
                            <w:ilvl w:val="1"/>
                            <w:numId w:val="6"/>
                          </w:numPr>
                          <w:jc w:val="lef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BUILD</w:t>
                        </w:r>
                        <w:r w:rsidRPr="00FB284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: ATHLETIC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&amp; OR MUSCULAR </w:t>
                        </w:r>
                      </w:p>
                      <w:p w14:paraId="6ECE1391" w14:textId="77777777" w:rsidR="00E459B5" w:rsidRPr="00FB2849" w:rsidRDefault="00E459B5" w:rsidP="00FB2849">
                        <w:pPr>
                          <w:pStyle w:val="BoxText"/>
                          <w:numPr>
                            <w:ilvl w:val="1"/>
                            <w:numId w:val="6"/>
                          </w:numPr>
                          <w:jc w:val="lef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FB284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HEIGHT: 6</w:t>
                        </w:r>
                        <w:r w:rsidRPr="00FB2849"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perscript"/>
                          </w:rPr>
                          <w:t xml:space="preserve">FT </w:t>
                        </w:r>
                        <w:r w:rsidRPr="00FB284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OR TALLER</w:t>
                        </w:r>
                      </w:p>
                      <w:p w14:paraId="72D18CBF" w14:textId="77777777" w:rsidR="00E459B5" w:rsidRPr="00FB2849" w:rsidRDefault="00E459B5" w:rsidP="00FB2849">
                        <w:pPr>
                          <w:pStyle w:val="BoxText"/>
                          <w:numPr>
                            <w:ilvl w:val="0"/>
                            <w:numId w:val="6"/>
                          </w:numPr>
                          <w:jc w:val="lef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WOMEN AGES: 18-30 &amp; 50-60</w:t>
                        </w:r>
                      </w:p>
                      <w:p w14:paraId="6C116AF4" w14:textId="77777777" w:rsidR="00E459B5" w:rsidRDefault="00E459B5" w:rsidP="00FB2849">
                        <w:pPr>
                          <w:pStyle w:val="BoxText"/>
                          <w:numPr>
                            <w:ilvl w:val="1"/>
                            <w:numId w:val="6"/>
                          </w:numPr>
                          <w:jc w:val="lef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FB284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BUILT: FIT</w:t>
                        </w:r>
                      </w:p>
                      <w:p w14:paraId="7340FE4F" w14:textId="41767106" w:rsidR="00E459B5" w:rsidRPr="00FB2849" w:rsidRDefault="00E459B5" w:rsidP="00403D06">
                        <w:pPr>
                          <w:pStyle w:val="BoxText"/>
                          <w:ind w:left="1440"/>
                          <w:jc w:val="lef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14:paraId="1F691DA7" w14:textId="77777777" w:rsidR="00E459B5" w:rsidRPr="00FB2849" w:rsidRDefault="00E459B5" w:rsidP="00FB2849">
                        <w:pPr>
                          <w:pStyle w:val="BoxText"/>
                          <w:ind w:left="1440"/>
                          <w:jc w:val="left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5" o:spid="_x0000_s1030" type="#_x0000_t202" style="position:absolute;left:91440;top:412750;width:3534410;height:2292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Zw8vwwAA&#10;ANoAAAAPAAAAZHJzL2Rvd25yZXYueG1sRI9Ba8JAFITvBf/D8gRvdWNB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Zw8vwwAAANoAAAAPAAAAAAAAAAAAAAAAAJcCAABkcnMvZG93&#10;bnJldi54bWxQSwUGAAAAAAQABAD1AAAAhwMAAAAA&#10;" filled="f" stroked="f">
                  <v:textbox style="mso-next-textbox:#_x0000_s1031" inset="0,0,0,0">
                    <w:txbxContent/>
                  </v:textbox>
                </v:shape>
                <v:shape id="_x0000_s1031" type="#_x0000_t202" style="position:absolute;left:91440;top:640715;width:4033520;height:254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+TTDwwAA&#10;ANoAAAAPAAAAZHJzL2Rvd25yZXYueG1sRI9Ba8JAFITvBf/D8oTe6kYPto2uIqIgFMQYDx6f2Wey&#10;mH0bs6vGf98VCj0OM/MNM513thZ3ar1xrGA4SEAQF04bLhUc8vXHFwgfkDXWjknBkzzMZ723Kaba&#10;PTij+z6UIkLYp6igCqFJpfRFRRb9wDXE0Tu71mKIsi2lbvER4baWoyQZS4uG40KFDS0rKi77m1Ww&#10;OHK2MtftaZedM5Pn3wn/jC9Kvfe7xQREoC78h//aG63gE15X4g2Qs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+TTDwwAAANoAAAAPAAAAAAAAAAAAAAAAAJcCAABkcnMvZG93&#10;bnJldi54bWxQSwUGAAAAAAQABAD1AAAAhwMAAAAA&#10;" filled="f" stroked="f">
                  <v:textbox style="mso-next-textbox:#_x0000_s1032" inset="0,0,0,0">
                    <w:txbxContent/>
                  </v:textbox>
                </v:shape>
                <v:shape id="_x0000_s1032" type="#_x0000_t202" style="position:absolute;left:91440;top:893445;width:4033520;height:266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ZqCxvwAA&#10;ANoAAAAPAAAAZHJzL2Rvd25yZXYueG1sRE9Ni8IwEL0L/ocwgjeb7h5Eu0aRxQVBWKz14HG2Gdtg&#10;M6lN1O6/NwfB4+N9L1a9bcSdOm8cK/hIUhDEpdOGKwXH4mcyA+EDssbGMSn4Jw+r5XCwwEy7B+d0&#10;P4RKxBD2GSqoQ2gzKX1Zk0WfuJY4cmfXWQwRdpXUHT5iuG3kZ5pOpUXDsaHGlr5rKi+Hm1WwPnG+&#10;Mdffv31+zk1RzFPeTS9KjUf9+gtEoD68xS/3ViuIW+OVeAPk8gk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lmoLG/AAAA2gAAAA8AAAAAAAAAAAAAAAAAlwIAAGRycy9kb3ducmV2&#10;LnhtbFBLBQYAAAAABAAEAPUAAACDAwAAAAA=&#10;" filled="f" stroked="f">
                  <v:textbox style="mso-next-textbox:#_x0000_s1033" inset="0,0,0,0">
                    <w:txbxContent/>
                  </v:textbox>
                </v:shape>
                <v:shape id="_x0000_s1033" type="#_x0000_t202" style="position:absolute;left:91440;top:1158875;width:4033520;height:254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KgUqwgAA&#10;ANoAAAAPAAAAZHJzL2Rvd25yZXYueG1sRI9Bi8IwFITvwv6H8Ba8aaoH0a5RRFYQBLHWg8e3zbMN&#10;Ni/dJmr990ZY2OMwM98w82Vna3Gn1hvHCkbDBARx4bThUsEp3wymIHxA1lg7JgVP8rBcfPTmmGr3&#10;4Izux1CKCGGfooIqhCaV0hcVWfRD1xBH7+JaiyHKtpS6xUeE21qOk2QiLRqOCxU2tK6ouB5vVsHq&#10;zNm3+d3/HLJLZvJ8lvBuclWq/9mtvkAE6sJ/+K+91Qpm8L4Sb4Bcv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YqBSrCAAAA2gAAAA8AAAAAAAAAAAAAAAAAlwIAAGRycy9kb3du&#10;cmV2LnhtbFBLBQYAAAAABAAEAPUAAACGAwAAAAA=&#10;" filled="f" stroked="f">
                  <v:textbox style="mso-next-textbox:#Text Box 10" inset="0,0,0,0">
                    <w:txbxContent/>
                  </v:textbox>
                </v:shape>
                <v:shape id="Text Box 10" o:spid="_x0000_s1034" type="#_x0000_t202" style="position:absolute;left:91440;top:1411605;width:4033520;height:254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OaK3xAAA&#10;ANsAAAAPAAAAZHJzL2Rvd25yZXYueG1sRI9Ba8JAEIXvBf/DMoK3umkPoqmrSLEgCKUxPfQ4zY7J&#10;YnY2ZldN/33nIHib4b1575vlevCtulIfXWADL9MMFHEVrOPawHf58TwHFROyxTYwGfijCOvV6GmJ&#10;uQ03Luh6SLWSEI45GmhS6nKtY9WQxzgNHbFox9B7TLL2tbY93iTct/o1y2bao2NpaLCj94aq0+Hi&#10;DWx+uNi68+fvV3EsXFkuMt7PTsZMxsPmDVSiIT3M9+udFXyhl19kAL3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Tmit8QAAADbAAAADwAAAAAAAAAAAAAAAACXAgAAZHJzL2Rv&#10;d25yZXYueG1sUEsFBgAAAAAEAAQA9QAAAIgDAAAAAA==&#10;" filled="f" stroked="f">
                  <v:textbox style="mso-next-textbox:#Text Box 11" inset="0,0,0,0">
                    <w:txbxContent/>
                  </v:textbox>
                </v:shape>
                <v:shape id="Text Box 11" o:spid="_x0000_s1035" type="#_x0000_t202" style="position:absolute;left:91440;top:1664335;width:4033520;height:266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dQcswQAA&#10;ANsAAAAPAAAAZHJzL2Rvd25yZXYueG1sRE9Ni8IwEL0L+x/CCHvTVA+iXaOIrCAsLNZ68DjbjG2w&#10;mdQmq/XfG0HwNo/3OfNlZ2txpdYbxwpGwwQEceG04VLBId8MpiB8QNZYOyYFd/KwXHz05phqd+OM&#10;rvtQihjCPkUFVQhNKqUvKrLoh64hjtzJtRZDhG0pdYu3GG5rOU6SibRoODZU2NC6ouK8/7cKVkfO&#10;vs3l92+XnTKT57OEfyZnpT773eoLRKAuvMUv91bH+SN4/hIPkIs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nUHLMEAAADbAAAADwAAAAAAAAAAAAAAAACXAgAAZHJzL2Rvd25y&#10;ZXYueG1sUEsFBgAAAAAEAAQA9QAAAIUDAAAAAA==&#10;" filled="f" stroked="f">
                  <v:textbox style="mso-next-textbox:#Text Box 12" inset="0,0,0,0">
                    <w:txbxContent/>
                  </v:textbox>
                </v:shape>
                <v:shape id="Text Box 12" o:spid="_x0000_s1036" type="#_x0000_t202" style="position:absolute;left:91440;top:1929765;width:4033520;height:254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p5lbwQAA&#10;ANsAAAAPAAAAZHJzL2Rvd25yZXYueG1sRE9Ni8IwEL0L+x/CLOxNUz2Ido0isoIgLNZ68DjbjG2w&#10;mXSbqPXfG0HwNo/3ObNFZ2txpdYbxwqGgwQEceG04VLBIV/3JyB8QNZYOyYFd/KwmH/0Zphqd+OM&#10;rvtQihjCPkUFVQhNKqUvKrLoB64hjtzJtRZDhG0pdYu3GG5rOUqSsbRoODZU2NCqouK8v1gFyyNn&#10;P+b/92+XnTKT59OEt+OzUl+f3fIbRKAuvMUv90bH+SN4/hIPkPM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qeZW8EAAADbAAAADwAAAAAAAAAAAAAAAACXAgAAZHJzL2Rvd25y&#10;ZXYueG1sUEsFBgAAAAAEAAQA9QAAAIUDAAAAAA==&#10;" filled="f" stroked="f">
                  <v:textbox style="mso-next-textbox:#Text Box 13" inset="0,0,0,0">
                    <w:txbxContent/>
                  </v:textbox>
                </v:shape>
                <v:shape id="Text Box 13" o:spid="_x0000_s1037" type="#_x0000_t202" style="position:absolute;left:91440;top:2182495;width:4033520;height:254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6zzAwQAA&#10;ANsAAAAPAAAAZHJzL2Rvd25yZXYueG1sRE9Ni8IwEL0v+B/CCN7W1B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es8wMEAAADbAAAADwAAAAAAAAAAAAAAAACXAgAAZHJzL2Rvd25y&#10;ZXYueG1sUEsFBgAAAAAEAAQA9QAAAIUDAAAAAA==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FD29DE">
        <w:rPr>
          <w:noProof/>
        </w:rPr>
        <mc:AlternateContent>
          <mc:Choice Requires="wps">
            <w:drawing>
              <wp:anchor distT="0" distB="0" distL="114300" distR="114300" simplePos="0" relativeHeight="251667519" behindDoc="0" locked="0" layoutInCell="1" allowOverlap="1" wp14:anchorId="7ADA42F8" wp14:editId="437B976C">
                <wp:simplePos x="0" y="0"/>
                <wp:positionH relativeFrom="page">
                  <wp:posOffset>457200</wp:posOffset>
                </wp:positionH>
                <wp:positionV relativeFrom="page">
                  <wp:posOffset>1737360</wp:posOffset>
                </wp:positionV>
                <wp:extent cx="6870700" cy="2184400"/>
                <wp:effectExtent l="0" t="0" r="0" b="0"/>
                <wp:wrapThrough wrapText="bothSides">
                  <wp:wrapPolygon edited="0">
                    <wp:start x="80" y="0"/>
                    <wp:lineTo x="80" y="21349"/>
                    <wp:lineTo x="21400" y="21349"/>
                    <wp:lineTo x="21400" y="0"/>
                    <wp:lineTo x="80" y="0"/>
                  </wp:wrapPolygon>
                </wp:wrapThrough>
                <wp:docPr id="296" name="Text Box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700" cy="218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2EF54" w14:textId="77777777" w:rsidR="00E459B5" w:rsidRDefault="00E459B5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431AB0">
                              <w:rPr>
                                <w:rFonts w:ascii="Times New Roman" w:hAnsi="Times New Roman" w:cs="Times New Roman"/>
                                <w:color w:val="FF0000"/>
                                <w:sz w:val="40"/>
                                <w:szCs w:val="40"/>
                              </w:rPr>
                              <w:t xml:space="preserve">Saturday, October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40"/>
                                <w:szCs w:val="40"/>
                              </w:rPr>
                              <w:t>29</w:t>
                            </w:r>
                            <w:r w:rsidRPr="00431AB0">
                              <w:rPr>
                                <w:rFonts w:ascii="Times New Roman" w:hAnsi="Times New Roman" w:cs="Times New Roman"/>
                                <w:color w:val="FF000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40"/>
                                <w:szCs w:val="40"/>
                              </w:rPr>
                              <w:t xml:space="preserve"> 2016</w:t>
                            </w:r>
                          </w:p>
                          <w:p w14:paraId="29F42F33" w14:textId="40FEAE81" w:rsidR="00E459B5" w:rsidRDefault="00E459B5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40"/>
                                <w:szCs w:val="40"/>
                              </w:rPr>
                              <w:t>Marriott Sava</w:t>
                            </w:r>
                            <w:r w:rsidR="00B74642">
                              <w:rPr>
                                <w:rFonts w:ascii="Times New Roman" w:hAnsi="Times New Roman" w:cs="Times New Roman"/>
                                <w:color w:val="FF0000"/>
                                <w:sz w:val="40"/>
                                <w:szCs w:val="40"/>
                              </w:rPr>
                              <w:t>nnah Riverfront, 100 General McI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40"/>
                                <w:szCs w:val="40"/>
                              </w:rPr>
                              <w:t>ntosh Blvd, Savannah GA 31401</w:t>
                            </w:r>
                          </w:p>
                          <w:p w14:paraId="17C38E86" w14:textId="77777777" w:rsidR="00E459B5" w:rsidRDefault="00E459B5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40"/>
                                <w:szCs w:val="40"/>
                              </w:rPr>
                              <w:t xml:space="preserve">Audition Time: </w:t>
                            </w:r>
                            <w:r w:rsidRPr="00F045E3">
                              <w:rPr>
                                <w:rFonts w:ascii="Times New Roman" w:hAnsi="Times New Roman" w:cs="Times New Roman"/>
                                <w:color w:val="FF0000"/>
                                <w:sz w:val="40"/>
                                <w:szCs w:val="40"/>
                              </w:rPr>
                              <w:t xml:space="preserve">10 AM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40"/>
                                <w:szCs w:val="40"/>
                              </w:rPr>
                              <w:t>– 7:30 PM</w:t>
                            </w:r>
                          </w:p>
                          <w:p w14:paraId="443F59BC" w14:textId="057966F4" w:rsidR="00E459B5" w:rsidRPr="00431AB0" w:rsidRDefault="00E459B5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6" o:spid="_x0000_s1038" type="#_x0000_t202" style="position:absolute;margin-left:36pt;margin-top:136.8pt;width:541pt;height:172pt;z-index:2516675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" mv:complextextbox="1" filled="f" stroked="f">
                <v:textbox>
                  <w:txbxContent>
                    <w:p w14:paraId="1292EF54" w14:textId="77777777" w:rsidR="00E459B5" w:rsidRDefault="00E459B5">
                      <w:pPr>
                        <w:rPr>
                          <w:rFonts w:ascii="Times New Roman" w:hAnsi="Times New Roman" w:cs="Times New Roman"/>
                          <w:color w:val="FF0000"/>
                          <w:sz w:val="40"/>
                          <w:szCs w:val="40"/>
                        </w:rPr>
                      </w:pPr>
                      <w:r w:rsidRPr="00431AB0">
                        <w:rPr>
                          <w:rFonts w:ascii="Times New Roman" w:hAnsi="Times New Roman" w:cs="Times New Roman"/>
                          <w:color w:val="FF0000"/>
                          <w:sz w:val="40"/>
                          <w:szCs w:val="40"/>
                        </w:rPr>
                        <w:t xml:space="preserve">Saturday, October 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40"/>
                          <w:szCs w:val="40"/>
                        </w:rPr>
                        <w:t>29</w:t>
                      </w:r>
                      <w:r w:rsidRPr="00431AB0">
                        <w:rPr>
                          <w:rFonts w:ascii="Times New Roman" w:hAnsi="Times New Roman" w:cs="Times New Roman"/>
                          <w:color w:val="FF000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40"/>
                          <w:szCs w:val="40"/>
                        </w:rPr>
                        <w:t xml:space="preserve"> 2016</w:t>
                      </w:r>
                    </w:p>
                    <w:p w14:paraId="29F42F33" w14:textId="40FEAE81" w:rsidR="00E459B5" w:rsidRDefault="00E459B5">
                      <w:pPr>
                        <w:rPr>
                          <w:rFonts w:ascii="Times New Roman" w:hAnsi="Times New Roman" w:cs="Times New Roman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40"/>
                          <w:szCs w:val="40"/>
                        </w:rPr>
                        <w:t>Marriott Sava</w:t>
                      </w:r>
                      <w:r w:rsidR="00B74642">
                        <w:rPr>
                          <w:rFonts w:ascii="Times New Roman" w:hAnsi="Times New Roman" w:cs="Times New Roman"/>
                          <w:color w:val="FF0000"/>
                          <w:sz w:val="40"/>
                          <w:szCs w:val="40"/>
                        </w:rPr>
                        <w:t>nnah Riverfront, 100 General McI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40"/>
                          <w:szCs w:val="40"/>
                        </w:rPr>
                        <w:t>ntosh Blvd, Savannah GA 31401</w:t>
                      </w:r>
                    </w:p>
                    <w:p w14:paraId="17C38E86" w14:textId="77777777" w:rsidR="00E459B5" w:rsidRDefault="00E459B5">
                      <w:pPr>
                        <w:rPr>
                          <w:rFonts w:ascii="Times New Roman" w:hAnsi="Times New Roman" w:cs="Times New Roman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40"/>
                          <w:szCs w:val="40"/>
                        </w:rPr>
                        <w:t xml:space="preserve">Audition Time: </w:t>
                      </w:r>
                      <w:r w:rsidRPr="00F045E3">
                        <w:rPr>
                          <w:rFonts w:ascii="Times New Roman" w:hAnsi="Times New Roman" w:cs="Times New Roman"/>
                          <w:color w:val="FF0000"/>
                          <w:sz w:val="40"/>
                          <w:szCs w:val="40"/>
                        </w:rPr>
                        <w:t xml:space="preserve">10 AM 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40"/>
                          <w:szCs w:val="40"/>
                        </w:rPr>
                        <w:t>– 7:30 PM</w:t>
                      </w:r>
                    </w:p>
                    <w:p w14:paraId="443F59BC" w14:textId="057966F4" w:rsidR="00E459B5" w:rsidRPr="00431AB0" w:rsidRDefault="00E459B5">
                      <w:pPr>
                        <w:rPr>
                          <w:rFonts w:ascii="Times New Roman" w:hAnsi="Times New Roman" w:cs="Times New Roman"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D29DE">
        <w:rPr>
          <w:noProof/>
        </w:rPr>
        <mc:AlternateContent>
          <mc:Choice Requires="wps">
            <w:drawing>
              <wp:anchor distT="0" distB="0" distL="114300" distR="114300" simplePos="0" relativeHeight="251664447" behindDoc="0" locked="0" layoutInCell="1" allowOverlap="1" wp14:anchorId="45298368" wp14:editId="776CE15F">
                <wp:simplePos x="0" y="0"/>
                <wp:positionH relativeFrom="page">
                  <wp:posOffset>4171950</wp:posOffset>
                </wp:positionH>
                <wp:positionV relativeFrom="page">
                  <wp:posOffset>3897630</wp:posOffset>
                </wp:positionV>
                <wp:extent cx="3429000" cy="815975"/>
                <wp:effectExtent l="0" t="0" r="0" b="0"/>
                <wp:wrapThrough wrapText="bothSides">
                  <wp:wrapPolygon edited="0">
                    <wp:start x="160" y="0"/>
                    <wp:lineTo x="160" y="20844"/>
                    <wp:lineTo x="21280" y="20844"/>
                    <wp:lineTo x="21280" y="0"/>
                    <wp:lineTo x="160" y="0"/>
                  </wp:wrapPolygon>
                </wp:wrapThrough>
                <wp:docPr id="288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81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5F32948" w14:textId="77777777" w:rsidR="00E459B5" w:rsidRPr="00334D77" w:rsidRDefault="00E459B5" w:rsidP="000F2465">
                            <w:pPr>
                              <w:pStyle w:val="Heading2"/>
                              <w:jc w:val="center"/>
                            </w:pPr>
                          </w:p>
                          <w:p w14:paraId="1C838DA5" w14:textId="77777777" w:rsidR="00E459B5" w:rsidRDefault="00E459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88" o:spid="_x0000_s1039" type="#_x0000_t202" style="position:absolute;margin-left:328.5pt;margin-top:306.9pt;width:270pt;height:64.25pt;z-index:251664447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" mv:complextextbox="1" filled="f" stroked="f">
                <v:textbox>
                  <w:txbxContent>
                    <w:p w14:paraId="45F32948" w14:textId="77777777" w:rsidR="00E459B5" w:rsidRPr="00334D77" w:rsidRDefault="00E459B5" w:rsidP="000F2465">
                      <w:pPr>
                        <w:pStyle w:val="Heading2"/>
                        <w:jc w:val="center"/>
                      </w:pPr>
                    </w:p>
                    <w:p w14:paraId="1C838DA5" w14:textId="77777777" w:rsidR="00E459B5" w:rsidRDefault="00E459B5"/>
                  </w:txbxContent>
                </v:textbox>
                <w10:wrap type="through" anchorx="page" anchory="page"/>
              </v:shape>
            </w:pict>
          </mc:Fallback>
        </mc:AlternateContent>
      </w:r>
      <w:r w:rsidR="00431AB0">
        <w:rPr>
          <w:noProof/>
        </w:rPr>
        <mc:AlternateContent>
          <mc:Choice Requires="wps">
            <w:drawing>
              <wp:anchor distT="0" distB="0" distL="114300" distR="114300" simplePos="0" relativeHeight="251665471" behindDoc="0" locked="0" layoutInCell="1" allowOverlap="1" wp14:anchorId="5E92244D" wp14:editId="270F033B">
                <wp:simplePos x="0" y="0"/>
                <wp:positionH relativeFrom="page">
                  <wp:posOffset>393700</wp:posOffset>
                </wp:positionH>
                <wp:positionV relativeFrom="page">
                  <wp:posOffset>1805940</wp:posOffset>
                </wp:positionV>
                <wp:extent cx="63500" cy="45719"/>
                <wp:effectExtent l="50800" t="25400" r="38100" b="5715"/>
                <wp:wrapThrough wrapText="bothSides">
                  <wp:wrapPolygon edited="0">
                    <wp:start x="-17280" y="-12169"/>
                    <wp:lineTo x="-17280" y="12169"/>
                    <wp:lineTo x="25920" y="12169"/>
                    <wp:lineTo x="25920" y="-12169"/>
                    <wp:lineTo x="-17280" y="-12169"/>
                  </wp:wrapPolygon>
                </wp:wrapThrough>
                <wp:docPr id="294" name="Text Box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E054F" w14:textId="77777777" w:rsidR="00E459B5" w:rsidRDefault="00E459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4" o:spid="_x0000_s1040" type="#_x0000_t202" style="position:absolute;margin-left:31pt;margin-top:142.2pt;width:5pt;height:3.6pt;z-index:251665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BMVdICAAAe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" mv:complextextbox="1" filled="f" stroked="f">
                <v:textbox>
                  <w:txbxContent>
                    <w:p w14:paraId="3B8E054F" w14:textId="77777777" w:rsidR="00E459B5" w:rsidRDefault="00E459B5"/>
                  </w:txbxContent>
                </v:textbox>
                <w10:wrap type="through" anchorx="page" anchory="page"/>
              </v:shape>
            </w:pict>
          </mc:Fallback>
        </mc:AlternateContent>
      </w:r>
      <w:bookmarkStart w:id="0" w:name="_GoBack"/>
      <w:r w:rsidR="000F2465">
        <w:rPr>
          <w:noProof/>
        </w:rPr>
        <w:drawing>
          <wp:anchor distT="0" distB="0" distL="114300" distR="114300" simplePos="0" relativeHeight="251657206" behindDoc="0" locked="0" layoutInCell="1" allowOverlap="1" wp14:anchorId="15763C6F" wp14:editId="05FBC2E2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6870700" cy="9143365"/>
            <wp:effectExtent l="0" t="0" r="12700" b="635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mark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914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A6287">
        <w:rPr>
          <w:noProof/>
        </w:rPr>
        <mc:AlternateContent>
          <mc:Choice Requires="wps">
            <w:drawing>
              <wp:anchor distT="0" distB="0" distL="114300" distR="114300" simplePos="0" relativeHeight="251662399" behindDoc="0" locked="0" layoutInCell="1" allowOverlap="1" wp14:anchorId="36F46E42" wp14:editId="2670006A">
                <wp:simplePos x="0" y="0"/>
                <wp:positionH relativeFrom="page">
                  <wp:posOffset>1511300</wp:posOffset>
                </wp:positionH>
                <wp:positionV relativeFrom="page">
                  <wp:posOffset>2108200</wp:posOffset>
                </wp:positionV>
                <wp:extent cx="297815" cy="914400"/>
                <wp:effectExtent l="0" t="0" r="0" b="0"/>
                <wp:wrapThrough wrapText="bothSides">
                  <wp:wrapPolygon edited="0">
                    <wp:start x="600" y="0"/>
                    <wp:lineTo x="600" y="21000"/>
                    <wp:lineTo x="20400" y="21000"/>
                    <wp:lineTo x="20400" y="0"/>
                    <wp:lineTo x="600" y="0"/>
                  </wp:wrapPolygon>
                </wp:wrapThrough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298280" w14:textId="77777777" w:rsidR="00E459B5" w:rsidRDefault="00E459B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2" o:spid="_x0000_s1041" type="#_x0000_t202" style="position:absolute;margin-left:119pt;margin-top:166pt;width:23.45pt;height:1in;z-index:25166239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" mv:complextextbox="1" filled="f" stroked="f">
                <v:textbox>
                  <w:txbxContent>
                    <w:p w14:paraId="24298280" w14:textId="77777777" w:rsidR="00E459B5" w:rsidRDefault="00E459B5"/>
                  </w:txbxContent>
                </v:textbox>
                <w10:wrap type="through" anchorx="page" anchory="page"/>
              </v:shape>
            </w:pict>
          </mc:Fallback>
        </mc:AlternateContent>
      </w:r>
      <w:r w:rsidR="00BA6287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F07B152" wp14:editId="31CCB1B5">
                <wp:simplePos x="0" y="0"/>
                <wp:positionH relativeFrom="page">
                  <wp:posOffset>457200</wp:posOffset>
                </wp:positionH>
                <wp:positionV relativeFrom="page">
                  <wp:posOffset>1295400</wp:posOffset>
                </wp:positionV>
                <wp:extent cx="6858000" cy="407670"/>
                <wp:effectExtent l="0" t="0" r="0" b="24130"/>
                <wp:wrapTight wrapText="bothSides">
                  <wp:wrapPolygon edited="0">
                    <wp:start x="80" y="0"/>
                    <wp:lineTo x="80" y="21533"/>
                    <wp:lineTo x="21440" y="21533"/>
                    <wp:lineTo x="21440" y="0"/>
                    <wp:lineTo x="80" y="0"/>
                  </wp:wrapPolygon>
                </wp:wrapTight>
                <wp:docPr id="4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E915F87" w14:textId="77777777" w:rsidR="00E459B5" w:rsidRPr="000F2465" w:rsidRDefault="00E459B5" w:rsidP="00431AB0">
                            <w:pPr>
                              <w:pStyle w:val="Header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F2465">
                              <w:rPr>
                                <w:sz w:val="40"/>
                                <w:szCs w:val="40"/>
                              </w:rPr>
                              <w:t>THIRD MORNING PRODUCTIONS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2" type="#_x0000_t202" style="position:absolute;margin-left:36pt;margin-top:102pt;width:540pt;height:32.1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" filled="f" stroked="f">
                <v:textbox inset=",0,,0">
                  <w:txbxContent>
                    <w:p w14:paraId="2E915F87" w14:textId="77777777" w:rsidR="00E459B5" w:rsidRPr="000F2465" w:rsidRDefault="00E459B5" w:rsidP="00431AB0">
                      <w:pPr>
                        <w:pStyle w:val="Header"/>
                        <w:jc w:val="center"/>
                        <w:rPr>
                          <w:sz w:val="40"/>
                          <w:szCs w:val="40"/>
                        </w:rPr>
                      </w:pPr>
                      <w:r w:rsidRPr="000F2465">
                        <w:rPr>
                          <w:sz w:val="40"/>
                          <w:szCs w:val="40"/>
                        </w:rPr>
                        <w:t>THIRD MORNING PRODUCTIONS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A590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7CBC37" wp14:editId="14CA465F">
                <wp:simplePos x="0" y="0"/>
                <wp:positionH relativeFrom="page">
                  <wp:posOffset>2926080</wp:posOffset>
                </wp:positionH>
                <wp:positionV relativeFrom="page">
                  <wp:posOffset>6922135</wp:posOffset>
                </wp:positionV>
                <wp:extent cx="4389120" cy="2680970"/>
                <wp:effectExtent l="0" t="0" r="5080" b="11430"/>
                <wp:wrapNone/>
                <wp:docPr id="5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9120" cy="26809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2E77BE" w14:textId="5258E807" w:rsidR="00E459B5" w:rsidRPr="0032476F" w:rsidRDefault="00E459B5" w:rsidP="0032476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2476F">
                              <w:rPr>
                                <w:b/>
                              </w:rPr>
                              <w:t>SHORT FILM: “PER</w:t>
                            </w:r>
                            <w:r>
                              <w:rPr>
                                <w:b/>
                              </w:rPr>
                              <w:t>F</w:t>
                            </w:r>
                            <w:r w:rsidRPr="0032476F">
                              <w:rPr>
                                <w:b/>
                              </w:rPr>
                              <w:t>ECT TIMING”</w:t>
                            </w:r>
                          </w:p>
                          <w:p w14:paraId="3FB46C25" w14:textId="77777777" w:rsidR="00E459B5" w:rsidRPr="0032476F" w:rsidRDefault="00E459B5" w:rsidP="000825A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2476F">
                              <w:rPr>
                                <w:sz w:val="28"/>
                                <w:szCs w:val="28"/>
                              </w:rPr>
                              <w:t>LOOKING FOR: YOUNG FRESH FACE ACTORS</w:t>
                            </w:r>
                          </w:p>
                          <w:p w14:paraId="208AADAD" w14:textId="3FB7A1AC" w:rsidR="00E459B5" w:rsidRPr="00403D06" w:rsidRDefault="00E459B5" w:rsidP="00403D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MEN AGES: 16-22</w:t>
                            </w:r>
                          </w:p>
                          <w:p w14:paraId="0335773B" w14:textId="0900BBA5" w:rsidR="00E459B5" w:rsidRPr="0032476F" w:rsidRDefault="00E459B5" w:rsidP="000825A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WOMEN AGES: 16-22 &amp; 30-40</w:t>
                            </w:r>
                          </w:p>
                          <w:p w14:paraId="352BBA72" w14:textId="24631F1E" w:rsidR="00E459B5" w:rsidRPr="0032476F" w:rsidRDefault="00E459B5" w:rsidP="00C26D9A">
                            <w:pPr>
                              <w:pStyle w:val="ListParagraph"/>
                              <w:ind w:left="144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99C811A" w14:textId="77DADB54" w:rsidR="00E459B5" w:rsidRPr="0032476F" w:rsidRDefault="00E459B5" w:rsidP="00403D06">
                            <w:pPr>
                              <w:pStyle w:val="ListParagraph"/>
                              <w:ind w:left="144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411C38C" w14:textId="77777777" w:rsidR="00E459B5" w:rsidRDefault="00E459B5" w:rsidP="00ED62C1">
                            <w:pPr>
                              <w:pStyle w:val="ListParagraph"/>
                              <w:ind w:left="2880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43" style="position:absolute;margin-left:230.4pt;margin-top:545.05pt;width:345.6pt;height:211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" fillcolor="#ddd [3204]" stroked="f" strokecolor="#4a7ebb" strokeweight="1.5pt">
                <v:shadow opacity="22938f" mv:blur="38100f" offset="0,2pt"/>
                <v:textbox inset=",7.2pt,,7.2pt">
                  <w:txbxContent>
                    <w:p w14:paraId="062E77BE" w14:textId="5258E807" w:rsidR="00E459B5" w:rsidRPr="0032476F" w:rsidRDefault="00E459B5" w:rsidP="0032476F">
                      <w:pPr>
                        <w:jc w:val="center"/>
                        <w:rPr>
                          <w:b/>
                        </w:rPr>
                      </w:pPr>
                      <w:r w:rsidRPr="0032476F">
                        <w:rPr>
                          <w:b/>
                        </w:rPr>
                        <w:t>SHORT FILM: “PER</w:t>
                      </w:r>
                      <w:r>
                        <w:rPr>
                          <w:b/>
                        </w:rPr>
                        <w:t>F</w:t>
                      </w:r>
                      <w:r w:rsidRPr="0032476F">
                        <w:rPr>
                          <w:b/>
                        </w:rPr>
                        <w:t>ECT TIMING”</w:t>
                      </w:r>
                    </w:p>
                    <w:p w14:paraId="3FB46C25" w14:textId="77777777" w:rsidR="00E459B5" w:rsidRPr="0032476F" w:rsidRDefault="00E459B5" w:rsidP="000825A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 w:rsidRPr="0032476F">
                        <w:rPr>
                          <w:sz w:val="28"/>
                          <w:szCs w:val="28"/>
                        </w:rPr>
                        <w:t>LOOKING FOR: YOUNG FRESH FACE ACTORS</w:t>
                      </w:r>
                    </w:p>
                    <w:p w14:paraId="208AADAD" w14:textId="3FB7A1AC" w:rsidR="00E459B5" w:rsidRPr="00403D06" w:rsidRDefault="00E459B5" w:rsidP="00403D0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MEN AGES: 16-22</w:t>
                      </w:r>
                    </w:p>
                    <w:p w14:paraId="0335773B" w14:textId="0900BBA5" w:rsidR="00E459B5" w:rsidRPr="0032476F" w:rsidRDefault="00E459B5" w:rsidP="000825A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WOMEN AGES: 16-22 &amp; 30-40</w:t>
                      </w:r>
                    </w:p>
                    <w:p w14:paraId="352BBA72" w14:textId="24631F1E" w:rsidR="00E459B5" w:rsidRPr="0032476F" w:rsidRDefault="00E459B5" w:rsidP="00C26D9A">
                      <w:pPr>
                        <w:pStyle w:val="ListParagraph"/>
                        <w:ind w:left="1440"/>
                        <w:rPr>
                          <w:sz w:val="28"/>
                          <w:szCs w:val="28"/>
                        </w:rPr>
                      </w:pPr>
                    </w:p>
                    <w:p w14:paraId="699C811A" w14:textId="77DADB54" w:rsidR="00E459B5" w:rsidRPr="0032476F" w:rsidRDefault="00E459B5" w:rsidP="00403D06">
                      <w:pPr>
                        <w:pStyle w:val="ListParagraph"/>
                        <w:ind w:left="1440"/>
                        <w:rPr>
                          <w:sz w:val="28"/>
                          <w:szCs w:val="28"/>
                        </w:rPr>
                      </w:pPr>
                    </w:p>
                    <w:p w14:paraId="3411C38C" w14:textId="77777777" w:rsidR="00E459B5" w:rsidRDefault="00E459B5" w:rsidP="00ED62C1">
                      <w:pPr>
                        <w:pStyle w:val="ListParagraph"/>
                        <w:ind w:left="2880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2A590D">
        <w:rPr>
          <w:noProof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109CBC40" wp14:editId="2EFA6748">
                <wp:simplePos x="0" y="0"/>
                <wp:positionH relativeFrom="page">
                  <wp:posOffset>457200</wp:posOffset>
                </wp:positionH>
                <wp:positionV relativeFrom="page">
                  <wp:posOffset>1463040</wp:posOffset>
                </wp:positionV>
                <wp:extent cx="6858000" cy="274320"/>
                <wp:effectExtent l="0" t="2540" r="0" b="2540"/>
                <wp:wrapNone/>
                <wp:docPr id="3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2743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6pt;margin-top:115.2pt;width:540pt;height:21.6pt;z-index: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" fillcolor="gray [3207]" stroked="f" strokecolor="#4a7ebb" strokeweight="1.5pt">
                <v:shadow opacity="22938f" mv:blur="38100f" offset="0,2pt"/>
                <v:textbox inset=",7.2pt,,7.2pt"/>
                <w10:wrap anchorx="page" anchory="page"/>
              </v:rect>
            </w:pict>
          </mc:Fallback>
        </mc:AlternateContent>
      </w:r>
      <w:r w:rsidR="002A590D">
        <w:rPr>
          <w:noProof/>
        </w:rPr>
        <mc:AlternateContent>
          <mc:Choice Requires="wps">
            <w:drawing>
              <wp:anchor distT="0" distB="0" distL="114300" distR="114300" simplePos="0" relativeHeight="251658237" behindDoc="0" locked="0" layoutInCell="1" allowOverlap="1" wp14:anchorId="4ADF03CA" wp14:editId="5758F48B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6858000" cy="1005840"/>
                <wp:effectExtent l="0" t="0" r="0" b="10160"/>
                <wp:wrapNone/>
                <wp:docPr id="3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005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964CFFE" w14:textId="26828B5E" w:rsidR="00E459B5" w:rsidRPr="00BA6287" w:rsidRDefault="00E459B5" w:rsidP="000825AC">
                            <w:pPr>
                              <w:pStyle w:val="Title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O</w:t>
                            </w:r>
                            <w:r w:rsidR="00B41832">
                              <w:rPr>
                                <w:sz w:val="56"/>
                                <w:szCs w:val="56"/>
                              </w:rPr>
                              <w:t>PEN ACTING AUDI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TIONS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44" style="position:absolute;margin-left:36pt;margin-top:36pt;width:540pt;height:79.2pt;z-index: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" fillcolor="black [3215]" stroked="f" strokecolor="#4a7ebb" strokeweight="1.5pt">
                <v:shadow opacity="22938f" mv:blur="38100f" offset="0,2pt"/>
                <v:textbox inset=",7.2pt,,7.2pt">
                  <w:txbxContent>
                    <w:p w14:paraId="3964CFFE" w14:textId="26828B5E" w:rsidR="00E459B5" w:rsidRPr="00BA6287" w:rsidRDefault="00E459B5" w:rsidP="000825AC">
                      <w:pPr>
                        <w:pStyle w:val="Title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O</w:t>
                      </w:r>
                      <w:r w:rsidR="00B41832">
                        <w:rPr>
                          <w:sz w:val="56"/>
                          <w:szCs w:val="56"/>
                        </w:rPr>
                        <w:t>PEN ACTING AUDI</w:t>
                      </w:r>
                      <w:r>
                        <w:rPr>
                          <w:sz w:val="56"/>
                          <w:szCs w:val="56"/>
                        </w:rPr>
                        <w:t>TIONS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BA6287" w:rsidSect="00EC21BE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64560E" w14:textId="77777777" w:rsidR="00AD5BAC" w:rsidRDefault="00AD5BAC">
      <w:pPr>
        <w:spacing w:after="0"/>
      </w:pPr>
      <w:r>
        <w:separator/>
      </w:r>
    </w:p>
  </w:endnote>
  <w:endnote w:type="continuationSeparator" w:id="0">
    <w:p w14:paraId="605176F8" w14:textId="77777777" w:rsidR="00AD5BAC" w:rsidRDefault="00AD5B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362B7" w14:textId="77777777" w:rsidR="00E459B5" w:rsidRDefault="00E459B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0D8A7AF" wp14:editId="62A59ABF">
              <wp:simplePos x="0" y="0"/>
              <wp:positionH relativeFrom="page">
                <wp:posOffset>6908800</wp:posOffset>
              </wp:positionH>
              <wp:positionV relativeFrom="page">
                <wp:posOffset>9676130</wp:posOffset>
              </wp:positionV>
              <wp:extent cx="406400" cy="228600"/>
              <wp:effectExtent l="0" t="0" r="0" b="127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D8B752" w14:textId="77777777" w:rsidR="00E459B5" w:rsidRPr="00460DA0" w:rsidRDefault="00E459B5" w:rsidP="00CB1A25">
                          <w:pPr>
                            <w:spacing w:after="0"/>
                            <w:jc w:val="right"/>
                            <w:rPr>
                              <w:rStyle w:val="PageNumber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C21BE" w:rsidRPr="00EC21BE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47" type="#_x0000_t202" style="position:absolute;margin-left:544pt;margin-top:761.9pt;width:32pt;height:18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" filled="f" stroked="f">
              <v:textbox inset="0,0,0,0">
                <w:txbxContent>
                  <w:p w14:paraId="62D8B752" w14:textId="77777777" w:rsidR="00E459B5" w:rsidRPr="00460DA0" w:rsidRDefault="00E459B5" w:rsidP="00CB1A25">
                    <w:pPr>
                      <w:spacing w:after="0"/>
                      <w:jc w:val="right"/>
                      <w:rPr>
                        <w:rStyle w:val="PageNumber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C21BE" w:rsidRPr="00EC21BE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  <w:noProof/>
                      </w:rPr>
                      <w:fldChar w:fldCharType="end"/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117F05" w14:textId="77777777" w:rsidR="00AD5BAC" w:rsidRDefault="00AD5BAC">
      <w:pPr>
        <w:spacing w:after="0"/>
      </w:pPr>
      <w:r>
        <w:separator/>
      </w:r>
    </w:p>
  </w:footnote>
  <w:footnote w:type="continuationSeparator" w:id="0">
    <w:p w14:paraId="0344021D" w14:textId="77777777" w:rsidR="00AD5BAC" w:rsidRDefault="00AD5B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66206" w14:textId="77777777" w:rsidR="00E459B5" w:rsidRDefault="00E459B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38A2C012" wp14:editId="56AF33A7">
              <wp:simplePos x="0" y="0"/>
              <wp:positionH relativeFrom="page">
                <wp:posOffset>4051300</wp:posOffset>
              </wp:positionH>
              <wp:positionV relativeFrom="page">
                <wp:posOffset>492760</wp:posOffset>
              </wp:positionV>
              <wp:extent cx="3263900" cy="203200"/>
              <wp:effectExtent l="0" t="0" r="0" b="254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:ma14="http://schemas.microsoft.com/office/mac/drawingml/2011/main" val="1"/>
                        </a:ext>
                      </a:extLst>
                    </wps:spPr>
                    <wps:txbx>
                      <w:txbxContent>
                        <w:p w14:paraId="52F0B3CC" w14:textId="77777777" w:rsidR="00E459B5" w:rsidRDefault="00E459B5" w:rsidP="00BA6287">
                          <w:pPr>
                            <w:pStyle w:val="Header-Right"/>
                          </w:pPr>
                          <w:r>
                            <w:t>Dolor Sit Amet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8" o:spid="_x0000_s1045" type="#_x0000_t202" style="position:absolute;margin-left:319pt;margin-top:38.8pt;width:257pt;height:16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" filled="f" stroked="f">
              <v:stroke o:forcedash="t"/>
              <v:textbox inset=",0,,0">
                <w:txbxContent>
                  <w:p w14:paraId="52F0B3CC" w14:textId="77777777" w:rsidR="00E459B5" w:rsidRDefault="00E459B5" w:rsidP="00BA6287">
                    <w:pPr>
                      <w:pStyle w:val="Header-Right"/>
                    </w:pPr>
                    <w:r>
                      <w:t>Dolor Sit Amet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A5D6197" wp14:editId="0B75A21E">
              <wp:simplePos x="0" y="0"/>
              <wp:positionH relativeFrom="page">
                <wp:posOffset>457200</wp:posOffset>
              </wp:positionH>
              <wp:positionV relativeFrom="page">
                <wp:posOffset>492760</wp:posOffset>
              </wp:positionV>
              <wp:extent cx="3263900" cy="203200"/>
              <wp:effectExtent l="0" t="0" r="0" b="254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:ma14="http://schemas.microsoft.com/office/mac/drawingml/2011/main" val="1"/>
                        </a:ext>
                      </a:extLst>
                    </wps:spPr>
                    <wps:txbx>
                      <w:txbxContent>
                        <w:p w14:paraId="4A813705" w14:textId="77777777" w:rsidR="00E459B5" w:rsidRDefault="00E459B5" w:rsidP="00BA6287">
                          <w:pPr>
                            <w:pStyle w:val="Header"/>
                          </w:pPr>
                          <w:r>
                            <w:t>Issue #: [Date]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46" type="#_x0000_t202" style="position:absolute;margin-left:36pt;margin-top:38.8pt;width:257pt;height:16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" filled="f" stroked="f">
              <v:stroke o:forcedash="t"/>
              <v:textbox style="mso-next-textbox:#Text Box 5" inset=",0,,0">
                <w:txbxContent>
                  <w:p w14:paraId="4A813705" w14:textId="77777777" w:rsidR="00E459B5" w:rsidRDefault="00E459B5" w:rsidP="00BA6287">
                    <w:pPr>
                      <w:pStyle w:val="Header"/>
                    </w:pPr>
                    <w:r>
                      <w:t>Issue #: [Date]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AD91E95" wp14:editId="3677111F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858000" cy="274320"/>
              <wp:effectExtent l="0" t="0" r="0" b="508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27432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36pt;margin-top:36pt;width:540pt;height:21.6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" fillcolor="gray [3207]" stroked="f" strokecolor="#4a7ebb" strokeweight="1.5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C68CC"/>
    <w:multiLevelType w:val="multilevel"/>
    <w:tmpl w:val="EEB42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E18E0"/>
    <w:multiLevelType w:val="hybridMultilevel"/>
    <w:tmpl w:val="F0A220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CB04B9"/>
    <w:multiLevelType w:val="hybridMultilevel"/>
    <w:tmpl w:val="BB925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51F98"/>
    <w:multiLevelType w:val="hybridMultilevel"/>
    <w:tmpl w:val="6B16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04BC3"/>
    <w:multiLevelType w:val="hybridMultilevel"/>
    <w:tmpl w:val="865C0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8349C"/>
    <w:multiLevelType w:val="hybridMultilevel"/>
    <w:tmpl w:val="097C2284"/>
    <w:lvl w:ilvl="0" w:tplc="3800AF06">
      <w:start w:val="1"/>
      <w:numFmt w:val="decimal"/>
      <w:pStyle w:val="Lis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revisionView w:markup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StaticGuides" w:val="0"/>
  </w:docVars>
  <w:rsids>
    <w:rsidRoot w:val="00BA6287"/>
    <w:rsid w:val="00027687"/>
    <w:rsid w:val="00050472"/>
    <w:rsid w:val="000825AC"/>
    <w:rsid w:val="000A009F"/>
    <w:rsid w:val="000A5443"/>
    <w:rsid w:val="000F2465"/>
    <w:rsid w:val="00142C0E"/>
    <w:rsid w:val="0015553D"/>
    <w:rsid w:val="00175BBE"/>
    <w:rsid w:val="001C56D0"/>
    <w:rsid w:val="001E7971"/>
    <w:rsid w:val="002A590D"/>
    <w:rsid w:val="002B2C2B"/>
    <w:rsid w:val="0032476F"/>
    <w:rsid w:val="00331006"/>
    <w:rsid w:val="00351269"/>
    <w:rsid w:val="003A0E07"/>
    <w:rsid w:val="00403D06"/>
    <w:rsid w:val="00431AB0"/>
    <w:rsid w:val="00491456"/>
    <w:rsid w:val="00496EA0"/>
    <w:rsid w:val="0051288E"/>
    <w:rsid w:val="005332D5"/>
    <w:rsid w:val="006C40EE"/>
    <w:rsid w:val="007A5607"/>
    <w:rsid w:val="007D76BC"/>
    <w:rsid w:val="00936E29"/>
    <w:rsid w:val="00AC1AC9"/>
    <w:rsid w:val="00AD5BAC"/>
    <w:rsid w:val="00B41832"/>
    <w:rsid w:val="00B74642"/>
    <w:rsid w:val="00B74C34"/>
    <w:rsid w:val="00BA6287"/>
    <w:rsid w:val="00BD3399"/>
    <w:rsid w:val="00BE2E39"/>
    <w:rsid w:val="00C26D9A"/>
    <w:rsid w:val="00C35B21"/>
    <w:rsid w:val="00CB1A25"/>
    <w:rsid w:val="00D40BCA"/>
    <w:rsid w:val="00D75B59"/>
    <w:rsid w:val="00E37549"/>
    <w:rsid w:val="00E459B5"/>
    <w:rsid w:val="00E57AE6"/>
    <w:rsid w:val="00E828F3"/>
    <w:rsid w:val="00EC21BE"/>
    <w:rsid w:val="00ED62C1"/>
    <w:rsid w:val="00F045E3"/>
    <w:rsid w:val="00FB2849"/>
    <w:rsid w:val="00FD29DE"/>
    <w:rsid w:val="00FD3B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6FF4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Body Text" w:uiPriority="99"/>
  </w:latentStyles>
  <w:style w:type="paragraph" w:default="1" w:styleId="Normal">
    <w:name w:val="Normal"/>
    <w:qFormat/>
    <w:rsid w:val="00720D94"/>
  </w:style>
  <w:style w:type="paragraph" w:styleId="Heading1">
    <w:name w:val="heading 1"/>
    <w:basedOn w:val="Normal"/>
    <w:link w:val="Heading1Char"/>
    <w:rsid w:val="00334D77"/>
    <w:pPr>
      <w:spacing w:after="0"/>
      <w:outlineLvl w:val="0"/>
    </w:pPr>
    <w:rPr>
      <w:rFonts w:asciiTheme="majorHAnsi" w:eastAsiaTheme="majorEastAsia" w:hAnsiTheme="majorHAnsi" w:cstheme="majorBidi"/>
      <w:bCs/>
      <w:color w:val="FFFFFF" w:themeColor="background1"/>
      <w:sz w:val="48"/>
      <w:szCs w:val="32"/>
    </w:rPr>
  </w:style>
  <w:style w:type="paragraph" w:styleId="Heading2">
    <w:name w:val="heading 2"/>
    <w:basedOn w:val="Normal"/>
    <w:link w:val="Heading2Char"/>
    <w:rsid w:val="00334D77"/>
    <w:pPr>
      <w:spacing w:after="0"/>
      <w:outlineLvl w:val="1"/>
    </w:pPr>
    <w:rPr>
      <w:rFonts w:asciiTheme="majorHAnsi" w:eastAsiaTheme="majorEastAsia" w:hAnsiTheme="majorHAnsi" w:cstheme="majorBidi"/>
      <w:bCs/>
      <w:color w:val="FFFFFF" w:themeColor="background1"/>
      <w:sz w:val="36"/>
      <w:szCs w:val="26"/>
    </w:rPr>
  </w:style>
  <w:style w:type="paragraph" w:styleId="Heading3">
    <w:name w:val="heading 3"/>
    <w:basedOn w:val="Normal"/>
    <w:link w:val="Heading3Char"/>
    <w:rsid w:val="005A467B"/>
    <w:pPr>
      <w:spacing w:after="0"/>
      <w:outlineLvl w:val="2"/>
    </w:pPr>
    <w:rPr>
      <w:rFonts w:asciiTheme="majorHAnsi" w:eastAsiaTheme="majorEastAsia" w:hAnsiTheme="majorHAnsi" w:cstheme="majorBidi"/>
      <w:bCs/>
      <w:color w:val="B2B2B2" w:themeColor="accent2"/>
      <w:sz w:val="40"/>
    </w:rPr>
  </w:style>
  <w:style w:type="paragraph" w:styleId="Heading4">
    <w:name w:val="heading 4"/>
    <w:basedOn w:val="Normal"/>
    <w:link w:val="Heading4Char"/>
    <w:rsid w:val="004778B9"/>
    <w:pPr>
      <w:spacing w:after="0"/>
      <w:outlineLvl w:val="3"/>
    </w:pPr>
    <w:rPr>
      <w:rFonts w:asciiTheme="majorHAnsi" w:eastAsiaTheme="majorEastAsia" w:hAnsiTheme="majorHAnsi" w:cstheme="majorBidi"/>
      <w:bCs/>
      <w:iCs/>
      <w:color w:val="000000" w:themeColor="text2"/>
      <w:sz w:val="60"/>
    </w:rPr>
  </w:style>
  <w:style w:type="paragraph" w:styleId="Heading5">
    <w:name w:val="heading 5"/>
    <w:basedOn w:val="Normal"/>
    <w:link w:val="Heading5Char"/>
    <w:rsid w:val="00637E75"/>
    <w:pPr>
      <w:spacing w:before="200" w:after="0"/>
      <w:outlineLvl w:val="4"/>
    </w:pPr>
    <w:rPr>
      <w:rFonts w:asciiTheme="majorHAnsi" w:eastAsiaTheme="majorEastAsia" w:hAnsiTheme="majorHAnsi" w:cstheme="majorBidi"/>
      <w:color w:val="262626" w:themeColor="text1" w:themeTint="D9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901"/>
    <w:pPr>
      <w:spacing w:after="0"/>
    </w:pPr>
    <w:rPr>
      <w:color w:val="FFFFFF" w:themeColor="background1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201901"/>
    <w:rPr>
      <w:color w:val="FFFFFF" w:themeColor="background1"/>
      <w:sz w:val="22"/>
    </w:rPr>
  </w:style>
  <w:style w:type="paragraph" w:styleId="Footer">
    <w:name w:val="footer"/>
    <w:basedOn w:val="Normal"/>
    <w:link w:val="FooterChar"/>
    <w:uiPriority w:val="99"/>
    <w:unhideWhenUsed/>
    <w:rsid w:val="00B3465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34655"/>
  </w:style>
  <w:style w:type="character" w:styleId="PageNumber">
    <w:name w:val="page number"/>
    <w:basedOn w:val="DefaultParagraphFont"/>
    <w:uiPriority w:val="99"/>
    <w:semiHidden/>
    <w:unhideWhenUsed/>
    <w:rsid w:val="00460DA0"/>
    <w:rPr>
      <w:color w:val="000000" w:themeColor="text2"/>
      <w:sz w:val="20"/>
    </w:rPr>
  </w:style>
  <w:style w:type="paragraph" w:customStyle="1" w:styleId="BoxPageNumbers">
    <w:name w:val="Box Page Numbers"/>
    <w:basedOn w:val="Normal"/>
    <w:qFormat/>
    <w:rsid w:val="00CB1A25"/>
    <w:pPr>
      <w:spacing w:after="0" w:line="300" w:lineRule="exact"/>
      <w:jc w:val="center"/>
    </w:pPr>
    <w:rPr>
      <w:color w:val="FFFFFF" w:themeColor="background1"/>
      <w:sz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3244B"/>
    <w:pPr>
      <w:spacing w:after="0" w:line="252" w:lineRule="auto"/>
    </w:pPr>
    <w:rPr>
      <w:color w:val="262626" w:themeColor="text1" w:themeTint="D9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3244B"/>
    <w:rPr>
      <w:color w:val="262626" w:themeColor="text1" w:themeTint="D9"/>
      <w:sz w:val="20"/>
    </w:rPr>
  </w:style>
  <w:style w:type="paragraph" w:styleId="Title">
    <w:name w:val="Title"/>
    <w:basedOn w:val="Normal"/>
    <w:link w:val="TitleChar"/>
    <w:uiPriority w:val="10"/>
    <w:qFormat/>
    <w:rsid w:val="00DC5944"/>
    <w:pPr>
      <w:spacing w:after="0" w:line="1240" w:lineRule="exact"/>
      <w:jc w:val="center"/>
    </w:pPr>
    <w:rPr>
      <w:rFonts w:asciiTheme="majorHAnsi" w:eastAsiaTheme="majorEastAsia" w:hAnsiTheme="majorHAnsi" w:cstheme="majorBidi"/>
      <w:color w:val="F8F8F8" w:themeColor="background2"/>
      <w:sz w:val="12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5944"/>
    <w:rPr>
      <w:rFonts w:asciiTheme="majorHAnsi" w:eastAsiaTheme="majorEastAsia" w:hAnsiTheme="majorHAnsi" w:cstheme="majorBidi"/>
      <w:color w:val="F8F8F8" w:themeColor="background2"/>
      <w:sz w:val="120"/>
      <w:szCs w:val="52"/>
    </w:rPr>
  </w:style>
  <w:style w:type="character" w:customStyle="1" w:styleId="Heading1Char">
    <w:name w:val="Heading 1 Char"/>
    <w:basedOn w:val="DefaultParagraphFont"/>
    <w:link w:val="Heading1"/>
    <w:rsid w:val="00334D77"/>
    <w:rPr>
      <w:rFonts w:asciiTheme="majorHAnsi" w:eastAsiaTheme="majorEastAsia" w:hAnsiTheme="majorHAnsi" w:cstheme="majorBidi"/>
      <w:bCs/>
      <w:color w:val="FFFFFF" w:themeColor="background1"/>
      <w:sz w:val="48"/>
      <w:szCs w:val="32"/>
    </w:rPr>
  </w:style>
  <w:style w:type="character" w:customStyle="1" w:styleId="Heading2Char">
    <w:name w:val="Heading 2 Char"/>
    <w:basedOn w:val="DefaultParagraphFont"/>
    <w:link w:val="Heading2"/>
    <w:rsid w:val="00334D77"/>
    <w:rPr>
      <w:rFonts w:asciiTheme="majorHAnsi" w:eastAsiaTheme="majorEastAsia" w:hAnsiTheme="majorHAnsi" w:cstheme="majorBidi"/>
      <w:bCs/>
      <w:color w:val="FFFFFF" w:themeColor="background1"/>
      <w:sz w:val="36"/>
      <w:szCs w:val="26"/>
    </w:rPr>
  </w:style>
  <w:style w:type="paragraph" w:customStyle="1" w:styleId="Header-Right">
    <w:name w:val="Header - Right"/>
    <w:basedOn w:val="Header"/>
    <w:qFormat/>
    <w:rsid w:val="00201901"/>
    <w:pPr>
      <w:jc w:val="right"/>
    </w:pPr>
  </w:style>
  <w:style w:type="paragraph" w:styleId="BodyText">
    <w:name w:val="Body Text"/>
    <w:basedOn w:val="Normal"/>
    <w:link w:val="BodyTextChar"/>
    <w:uiPriority w:val="99"/>
    <w:rsid w:val="00637E75"/>
    <w:pPr>
      <w:spacing w:after="120"/>
    </w:pPr>
    <w:rPr>
      <w:color w:val="262626" w:themeColor="text1" w:themeTint="D9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637E75"/>
    <w:rPr>
      <w:color w:val="262626" w:themeColor="text1" w:themeTint="D9"/>
      <w:sz w:val="22"/>
    </w:rPr>
  </w:style>
  <w:style w:type="paragraph" w:styleId="Subtitle">
    <w:name w:val="Subtitle"/>
    <w:basedOn w:val="Normal"/>
    <w:link w:val="SubtitleChar"/>
    <w:rsid w:val="00831535"/>
    <w:pPr>
      <w:numPr>
        <w:ilvl w:val="1"/>
      </w:numPr>
      <w:spacing w:after="0" w:line="1120" w:lineRule="exact"/>
    </w:pPr>
    <w:rPr>
      <w:rFonts w:asciiTheme="majorHAnsi" w:eastAsiaTheme="majorEastAsia" w:hAnsiTheme="majorHAnsi" w:cstheme="majorBidi"/>
      <w:iCs/>
      <w:color w:val="FFFFFF" w:themeColor="background1"/>
      <w:sz w:val="108"/>
    </w:rPr>
  </w:style>
  <w:style w:type="character" w:customStyle="1" w:styleId="SubtitleChar">
    <w:name w:val="Subtitle Char"/>
    <w:basedOn w:val="DefaultParagraphFont"/>
    <w:link w:val="Subtitle"/>
    <w:rsid w:val="00831535"/>
    <w:rPr>
      <w:rFonts w:asciiTheme="majorHAnsi" w:eastAsiaTheme="majorEastAsia" w:hAnsiTheme="majorHAnsi" w:cstheme="majorBidi"/>
      <w:iCs/>
      <w:color w:val="FFFFFF" w:themeColor="background1"/>
      <w:sz w:val="108"/>
    </w:rPr>
  </w:style>
  <w:style w:type="paragraph" w:styleId="BodyText3">
    <w:name w:val="Body Text 3"/>
    <w:basedOn w:val="Normal"/>
    <w:link w:val="BodyText3Char"/>
    <w:rsid w:val="008D18B3"/>
    <w:pPr>
      <w:spacing w:after="120" w:line="252" w:lineRule="auto"/>
    </w:pPr>
    <w:rPr>
      <w:color w:val="FFFFFF" w:themeColor="background1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rsid w:val="008D18B3"/>
    <w:rPr>
      <w:color w:val="FFFFFF" w:themeColor="background1"/>
      <w:sz w:val="22"/>
      <w:szCs w:val="16"/>
    </w:rPr>
  </w:style>
  <w:style w:type="character" w:styleId="BookTitle">
    <w:name w:val="Book Title"/>
    <w:basedOn w:val="DefaultParagraphFont"/>
    <w:rsid w:val="005A467B"/>
  </w:style>
  <w:style w:type="paragraph" w:styleId="List">
    <w:name w:val="List"/>
    <w:basedOn w:val="BodyText"/>
    <w:rsid w:val="002E33AE"/>
    <w:pPr>
      <w:numPr>
        <w:numId w:val="1"/>
      </w:numPr>
    </w:pPr>
  </w:style>
  <w:style w:type="paragraph" w:customStyle="1" w:styleId="BoxText">
    <w:name w:val="Box Text"/>
    <w:basedOn w:val="Normal"/>
    <w:qFormat/>
    <w:rsid w:val="00E4620B"/>
    <w:pPr>
      <w:spacing w:before="60" w:after="60" w:line="252" w:lineRule="auto"/>
      <w:jc w:val="center"/>
    </w:pPr>
    <w:rPr>
      <w:color w:val="FFFFFF" w:themeColor="background1"/>
      <w:sz w:val="18"/>
    </w:rPr>
  </w:style>
  <w:style w:type="character" w:customStyle="1" w:styleId="Heading4Char">
    <w:name w:val="Heading 4 Char"/>
    <w:basedOn w:val="DefaultParagraphFont"/>
    <w:link w:val="Heading4"/>
    <w:rsid w:val="004778B9"/>
    <w:rPr>
      <w:rFonts w:asciiTheme="majorHAnsi" w:eastAsiaTheme="majorEastAsia" w:hAnsiTheme="majorHAnsi" w:cstheme="majorBidi"/>
      <w:bCs/>
      <w:iCs/>
      <w:color w:val="000000" w:themeColor="text2"/>
      <w:sz w:val="60"/>
    </w:rPr>
  </w:style>
  <w:style w:type="character" w:customStyle="1" w:styleId="Heading5Char">
    <w:name w:val="Heading 5 Char"/>
    <w:basedOn w:val="DefaultParagraphFont"/>
    <w:link w:val="Heading5"/>
    <w:rsid w:val="00637E75"/>
    <w:rPr>
      <w:rFonts w:asciiTheme="majorHAnsi" w:eastAsiaTheme="majorEastAsia" w:hAnsiTheme="majorHAnsi" w:cstheme="majorBidi"/>
      <w:color w:val="262626" w:themeColor="text1" w:themeTint="D9"/>
      <w:sz w:val="26"/>
    </w:rPr>
  </w:style>
  <w:style w:type="character" w:customStyle="1" w:styleId="Heading3Char">
    <w:name w:val="Heading 3 Char"/>
    <w:basedOn w:val="DefaultParagraphFont"/>
    <w:link w:val="Heading3"/>
    <w:rsid w:val="005A467B"/>
    <w:rPr>
      <w:rFonts w:asciiTheme="majorHAnsi" w:eastAsiaTheme="majorEastAsia" w:hAnsiTheme="majorHAnsi" w:cstheme="majorBidi"/>
      <w:bCs/>
      <w:color w:val="B2B2B2" w:themeColor="accent2"/>
      <w:sz w:val="40"/>
    </w:rPr>
  </w:style>
  <w:style w:type="paragraph" w:customStyle="1" w:styleId="Mailer">
    <w:name w:val="Mailer"/>
    <w:basedOn w:val="Normal"/>
    <w:link w:val="MailerChar"/>
    <w:qFormat/>
    <w:rsid w:val="005A467B"/>
    <w:pPr>
      <w:spacing w:after="0"/>
    </w:pPr>
    <w:rPr>
      <w:color w:val="000000" w:themeColor="text2"/>
      <w:sz w:val="28"/>
    </w:rPr>
  </w:style>
  <w:style w:type="character" w:customStyle="1" w:styleId="MailerChar">
    <w:name w:val="Mailer Char"/>
    <w:basedOn w:val="DefaultParagraphFont"/>
    <w:link w:val="Mailer"/>
    <w:rsid w:val="005A467B"/>
    <w:rPr>
      <w:color w:val="000000" w:themeColor="text2"/>
      <w:sz w:val="28"/>
    </w:rPr>
  </w:style>
  <w:style w:type="paragraph" w:styleId="BlockText">
    <w:name w:val="Block Text"/>
    <w:basedOn w:val="Normal"/>
    <w:rsid w:val="005A467B"/>
    <w:pPr>
      <w:spacing w:after="0" w:line="264" w:lineRule="auto"/>
    </w:pPr>
    <w:rPr>
      <w:iCs/>
      <w:color w:val="404040" w:themeColor="text1" w:themeTint="BF"/>
      <w:sz w:val="20"/>
    </w:rPr>
  </w:style>
  <w:style w:type="paragraph" w:styleId="ListParagraph">
    <w:name w:val="List Paragraph"/>
    <w:basedOn w:val="Normal"/>
    <w:rsid w:val="000825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Body Text" w:uiPriority="99"/>
  </w:latentStyles>
  <w:style w:type="paragraph" w:default="1" w:styleId="Normal">
    <w:name w:val="Normal"/>
    <w:qFormat/>
    <w:rsid w:val="00720D94"/>
  </w:style>
  <w:style w:type="paragraph" w:styleId="Heading1">
    <w:name w:val="heading 1"/>
    <w:basedOn w:val="Normal"/>
    <w:link w:val="Heading1Char"/>
    <w:rsid w:val="00334D77"/>
    <w:pPr>
      <w:spacing w:after="0"/>
      <w:outlineLvl w:val="0"/>
    </w:pPr>
    <w:rPr>
      <w:rFonts w:asciiTheme="majorHAnsi" w:eastAsiaTheme="majorEastAsia" w:hAnsiTheme="majorHAnsi" w:cstheme="majorBidi"/>
      <w:bCs/>
      <w:color w:val="FFFFFF" w:themeColor="background1"/>
      <w:sz w:val="48"/>
      <w:szCs w:val="32"/>
    </w:rPr>
  </w:style>
  <w:style w:type="paragraph" w:styleId="Heading2">
    <w:name w:val="heading 2"/>
    <w:basedOn w:val="Normal"/>
    <w:link w:val="Heading2Char"/>
    <w:rsid w:val="00334D77"/>
    <w:pPr>
      <w:spacing w:after="0"/>
      <w:outlineLvl w:val="1"/>
    </w:pPr>
    <w:rPr>
      <w:rFonts w:asciiTheme="majorHAnsi" w:eastAsiaTheme="majorEastAsia" w:hAnsiTheme="majorHAnsi" w:cstheme="majorBidi"/>
      <w:bCs/>
      <w:color w:val="FFFFFF" w:themeColor="background1"/>
      <w:sz w:val="36"/>
      <w:szCs w:val="26"/>
    </w:rPr>
  </w:style>
  <w:style w:type="paragraph" w:styleId="Heading3">
    <w:name w:val="heading 3"/>
    <w:basedOn w:val="Normal"/>
    <w:link w:val="Heading3Char"/>
    <w:rsid w:val="005A467B"/>
    <w:pPr>
      <w:spacing w:after="0"/>
      <w:outlineLvl w:val="2"/>
    </w:pPr>
    <w:rPr>
      <w:rFonts w:asciiTheme="majorHAnsi" w:eastAsiaTheme="majorEastAsia" w:hAnsiTheme="majorHAnsi" w:cstheme="majorBidi"/>
      <w:bCs/>
      <w:color w:val="B2B2B2" w:themeColor="accent2"/>
      <w:sz w:val="40"/>
    </w:rPr>
  </w:style>
  <w:style w:type="paragraph" w:styleId="Heading4">
    <w:name w:val="heading 4"/>
    <w:basedOn w:val="Normal"/>
    <w:link w:val="Heading4Char"/>
    <w:rsid w:val="004778B9"/>
    <w:pPr>
      <w:spacing w:after="0"/>
      <w:outlineLvl w:val="3"/>
    </w:pPr>
    <w:rPr>
      <w:rFonts w:asciiTheme="majorHAnsi" w:eastAsiaTheme="majorEastAsia" w:hAnsiTheme="majorHAnsi" w:cstheme="majorBidi"/>
      <w:bCs/>
      <w:iCs/>
      <w:color w:val="000000" w:themeColor="text2"/>
      <w:sz w:val="60"/>
    </w:rPr>
  </w:style>
  <w:style w:type="paragraph" w:styleId="Heading5">
    <w:name w:val="heading 5"/>
    <w:basedOn w:val="Normal"/>
    <w:link w:val="Heading5Char"/>
    <w:rsid w:val="00637E75"/>
    <w:pPr>
      <w:spacing w:before="200" w:after="0"/>
      <w:outlineLvl w:val="4"/>
    </w:pPr>
    <w:rPr>
      <w:rFonts w:asciiTheme="majorHAnsi" w:eastAsiaTheme="majorEastAsia" w:hAnsiTheme="majorHAnsi" w:cstheme="majorBidi"/>
      <w:color w:val="262626" w:themeColor="text1" w:themeTint="D9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901"/>
    <w:pPr>
      <w:spacing w:after="0"/>
    </w:pPr>
    <w:rPr>
      <w:color w:val="FFFFFF" w:themeColor="background1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201901"/>
    <w:rPr>
      <w:color w:val="FFFFFF" w:themeColor="background1"/>
      <w:sz w:val="22"/>
    </w:rPr>
  </w:style>
  <w:style w:type="paragraph" w:styleId="Footer">
    <w:name w:val="footer"/>
    <w:basedOn w:val="Normal"/>
    <w:link w:val="FooterChar"/>
    <w:uiPriority w:val="99"/>
    <w:unhideWhenUsed/>
    <w:rsid w:val="00B3465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34655"/>
  </w:style>
  <w:style w:type="character" w:styleId="PageNumber">
    <w:name w:val="page number"/>
    <w:basedOn w:val="DefaultParagraphFont"/>
    <w:uiPriority w:val="99"/>
    <w:semiHidden/>
    <w:unhideWhenUsed/>
    <w:rsid w:val="00460DA0"/>
    <w:rPr>
      <w:color w:val="000000" w:themeColor="text2"/>
      <w:sz w:val="20"/>
    </w:rPr>
  </w:style>
  <w:style w:type="paragraph" w:customStyle="1" w:styleId="BoxPageNumbers">
    <w:name w:val="Box Page Numbers"/>
    <w:basedOn w:val="Normal"/>
    <w:qFormat/>
    <w:rsid w:val="00CB1A25"/>
    <w:pPr>
      <w:spacing w:after="0" w:line="300" w:lineRule="exact"/>
      <w:jc w:val="center"/>
    </w:pPr>
    <w:rPr>
      <w:color w:val="FFFFFF" w:themeColor="background1"/>
      <w:sz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3244B"/>
    <w:pPr>
      <w:spacing w:after="0" w:line="252" w:lineRule="auto"/>
    </w:pPr>
    <w:rPr>
      <w:color w:val="262626" w:themeColor="text1" w:themeTint="D9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3244B"/>
    <w:rPr>
      <w:color w:val="262626" w:themeColor="text1" w:themeTint="D9"/>
      <w:sz w:val="20"/>
    </w:rPr>
  </w:style>
  <w:style w:type="paragraph" w:styleId="Title">
    <w:name w:val="Title"/>
    <w:basedOn w:val="Normal"/>
    <w:link w:val="TitleChar"/>
    <w:uiPriority w:val="10"/>
    <w:qFormat/>
    <w:rsid w:val="00DC5944"/>
    <w:pPr>
      <w:spacing w:after="0" w:line="1240" w:lineRule="exact"/>
      <w:jc w:val="center"/>
    </w:pPr>
    <w:rPr>
      <w:rFonts w:asciiTheme="majorHAnsi" w:eastAsiaTheme="majorEastAsia" w:hAnsiTheme="majorHAnsi" w:cstheme="majorBidi"/>
      <w:color w:val="F8F8F8" w:themeColor="background2"/>
      <w:sz w:val="12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5944"/>
    <w:rPr>
      <w:rFonts w:asciiTheme="majorHAnsi" w:eastAsiaTheme="majorEastAsia" w:hAnsiTheme="majorHAnsi" w:cstheme="majorBidi"/>
      <w:color w:val="F8F8F8" w:themeColor="background2"/>
      <w:sz w:val="120"/>
      <w:szCs w:val="52"/>
    </w:rPr>
  </w:style>
  <w:style w:type="character" w:customStyle="1" w:styleId="Heading1Char">
    <w:name w:val="Heading 1 Char"/>
    <w:basedOn w:val="DefaultParagraphFont"/>
    <w:link w:val="Heading1"/>
    <w:rsid w:val="00334D77"/>
    <w:rPr>
      <w:rFonts w:asciiTheme="majorHAnsi" w:eastAsiaTheme="majorEastAsia" w:hAnsiTheme="majorHAnsi" w:cstheme="majorBidi"/>
      <w:bCs/>
      <w:color w:val="FFFFFF" w:themeColor="background1"/>
      <w:sz w:val="48"/>
      <w:szCs w:val="32"/>
    </w:rPr>
  </w:style>
  <w:style w:type="character" w:customStyle="1" w:styleId="Heading2Char">
    <w:name w:val="Heading 2 Char"/>
    <w:basedOn w:val="DefaultParagraphFont"/>
    <w:link w:val="Heading2"/>
    <w:rsid w:val="00334D77"/>
    <w:rPr>
      <w:rFonts w:asciiTheme="majorHAnsi" w:eastAsiaTheme="majorEastAsia" w:hAnsiTheme="majorHAnsi" w:cstheme="majorBidi"/>
      <w:bCs/>
      <w:color w:val="FFFFFF" w:themeColor="background1"/>
      <w:sz w:val="36"/>
      <w:szCs w:val="26"/>
    </w:rPr>
  </w:style>
  <w:style w:type="paragraph" w:customStyle="1" w:styleId="Header-Right">
    <w:name w:val="Header - Right"/>
    <w:basedOn w:val="Header"/>
    <w:qFormat/>
    <w:rsid w:val="00201901"/>
    <w:pPr>
      <w:jc w:val="right"/>
    </w:pPr>
  </w:style>
  <w:style w:type="paragraph" w:styleId="BodyText">
    <w:name w:val="Body Text"/>
    <w:basedOn w:val="Normal"/>
    <w:link w:val="BodyTextChar"/>
    <w:uiPriority w:val="99"/>
    <w:rsid w:val="00637E75"/>
    <w:pPr>
      <w:spacing w:after="120"/>
    </w:pPr>
    <w:rPr>
      <w:color w:val="262626" w:themeColor="text1" w:themeTint="D9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637E75"/>
    <w:rPr>
      <w:color w:val="262626" w:themeColor="text1" w:themeTint="D9"/>
      <w:sz w:val="22"/>
    </w:rPr>
  </w:style>
  <w:style w:type="paragraph" w:styleId="Subtitle">
    <w:name w:val="Subtitle"/>
    <w:basedOn w:val="Normal"/>
    <w:link w:val="SubtitleChar"/>
    <w:rsid w:val="00831535"/>
    <w:pPr>
      <w:numPr>
        <w:ilvl w:val="1"/>
      </w:numPr>
      <w:spacing w:after="0" w:line="1120" w:lineRule="exact"/>
    </w:pPr>
    <w:rPr>
      <w:rFonts w:asciiTheme="majorHAnsi" w:eastAsiaTheme="majorEastAsia" w:hAnsiTheme="majorHAnsi" w:cstheme="majorBidi"/>
      <w:iCs/>
      <w:color w:val="FFFFFF" w:themeColor="background1"/>
      <w:sz w:val="108"/>
    </w:rPr>
  </w:style>
  <w:style w:type="character" w:customStyle="1" w:styleId="SubtitleChar">
    <w:name w:val="Subtitle Char"/>
    <w:basedOn w:val="DefaultParagraphFont"/>
    <w:link w:val="Subtitle"/>
    <w:rsid w:val="00831535"/>
    <w:rPr>
      <w:rFonts w:asciiTheme="majorHAnsi" w:eastAsiaTheme="majorEastAsia" w:hAnsiTheme="majorHAnsi" w:cstheme="majorBidi"/>
      <w:iCs/>
      <w:color w:val="FFFFFF" w:themeColor="background1"/>
      <w:sz w:val="108"/>
    </w:rPr>
  </w:style>
  <w:style w:type="paragraph" w:styleId="BodyText3">
    <w:name w:val="Body Text 3"/>
    <w:basedOn w:val="Normal"/>
    <w:link w:val="BodyText3Char"/>
    <w:rsid w:val="008D18B3"/>
    <w:pPr>
      <w:spacing w:after="120" w:line="252" w:lineRule="auto"/>
    </w:pPr>
    <w:rPr>
      <w:color w:val="FFFFFF" w:themeColor="background1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rsid w:val="008D18B3"/>
    <w:rPr>
      <w:color w:val="FFFFFF" w:themeColor="background1"/>
      <w:sz w:val="22"/>
      <w:szCs w:val="16"/>
    </w:rPr>
  </w:style>
  <w:style w:type="character" w:styleId="BookTitle">
    <w:name w:val="Book Title"/>
    <w:basedOn w:val="DefaultParagraphFont"/>
    <w:rsid w:val="005A467B"/>
  </w:style>
  <w:style w:type="paragraph" w:styleId="List">
    <w:name w:val="List"/>
    <w:basedOn w:val="BodyText"/>
    <w:rsid w:val="002E33AE"/>
    <w:pPr>
      <w:numPr>
        <w:numId w:val="1"/>
      </w:numPr>
    </w:pPr>
  </w:style>
  <w:style w:type="paragraph" w:customStyle="1" w:styleId="BoxText">
    <w:name w:val="Box Text"/>
    <w:basedOn w:val="Normal"/>
    <w:qFormat/>
    <w:rsid w:val="00E4620B"/>
    <w:pPr>
      <w:spacing w:before="60" w:after="60" w:line="252" w:lineRule="auto"/>
      <w:jc w:val="center"/>
    </w:pPr>
    <w:rPr>
      <w:color w:val="FFFFFF" w:themeColor="background1"/>
      <w:sz w:val="18"/>
    </w:rPr>
  </w:style>
  <w:style w:type="character" w:customStyle="1" w:styleId="Heading4Char">
    <w:name w:val="Heading 4 Char"/>
    <w:basedOn w:val="DefaultParagraphFont"/>
    <w:link w:val="Heading4"/>
    <w:rsid w:val="004778B9"/>
    <w:rPr>
      <w:rFonts w:asciiTheme="majorHAnsi" w:eastAsiaTheme="majorEastAsia" w:hAnsiTheme="majorHAnsi" w:cstheme="majorBidi"/>
      <w:bCs/>
      <w:iCs/>
      <w:color w:val="000000" w:themeColor="text2"/>
      <w:sz w:val="60"/>
    </w:rPr>
  </w:style>
  <w:style w:type="character" w:customStyle="1" w:styleId="Heading5Char">
    <w:name w:val="Heading 5 Char"/>
    <w:basedOn w:val="DefaultParagraphFont"/>
    <w:link w:val="Heading5"/>
    <w:rsid w:val="00637E75"/>
    <w:rPr>
      <w:rFonts w:asciiTheme="majorHAnsi" w:eastAsiaTheme="majorEastAsia" w:hAnsiTheme="majorHAnsi" w:cstheme="majorBidi"/>
      <w:color w:val="262626" w:themeColor="text1" w:themeTint="D9"/>
      <w:sz w:val="26"/>
    </w:rPr>
  </w:style>
  <w:style w:type="character" w:customStyle="1" w:styleId="Heading3Char">
    <w:name w:val="Heading 3 Char"/>
    <w:basedOn w:val="DefaultParagraphFont"/>
    <w:link w:val="Heading3"/>
    <w:rsid w:val="005A467B"/>
    <w:rPr>
      <w:rFonts w:asciiTheme="majorHAnsi" w:eastAsiaTheme="majorEastAsia" w:hAnsiTheme="majorHAnsi" w:cstheme="majorBidi"/>
      <w:bCs/>
      <w:color w:val="B2B2B2" w:themeColor="accent2"/>
      <w:sz w:val="40"/>
    </w:rPr>
  </w:style>
  <w:style w:type="paragraph" w:customStyle="1" w:styleId="Mailer">
    <w:name w:val="Mailer"/>
    <w:basedOn w:val="Normal"/>
    <w:link w:val="MailerChar"/>
    <w:qFormat/>
    <w:rsid w:val="005A467B"/>
    <w:pPr>
      <w:spacing w:after="0"/>
    </w:pPr>
    <w:rPr>
      <w:color w:val="000000" w:themeColor="text2"/>
      <w:sz w:val="28"/>
    </w:rPr>
  </w:style>
  <w:style w:type="character" w:customStyle="1" w:styleId="MailerChar">
    <w:name w:val="Mailer Char"/>
    <w:basedOn w:val="DefaultParagraphFont"/>
    <w:link w:val="Mailer"/>
    <w:rsid w:val="005A467B"/>
    <w:rPr>
      <w:color w:val="000000" w:themeColor="text2"/>
      <w:sz w:val="28"/>
    </w:rPr>
  </w:style>
  <w:style w:type="paragraph" w:styleId="BlockText">
    <w:name w:val="Block Text"/>
    <w:basedOn w:val="Normal"/>
    <w:rsid w:val="005A467B"/>
    <w:pPr>
      <w:spacing w:after="0" w:line="264" w:lineRule="auto"/>
    </w:pPr>
    <w:rPr>
      <w:iCs/>
      <w:color w:val="404040" w:themeColor="text1" w:themeTint="BF"/>
      <w:sz w:val="20"/>
    </w:rPr>
  </w:style>
  <w:style w:type="paragraph" w:styleId="ListParagraph">
    <w:name w:val="List Paragraph"/>
    <w:basedOn w:val="Normal"/>
    <w:rsid w:val="00082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Newsletters:Real%20Estate%20Newsletter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Real Estate Newsletter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Real Estate Newsletter.dotx</Template>
  <TotalTime>143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Garyel Currie</dc:creator>
  <cp:keywords/>
  <dc:description/>
  <cp:lastModifiedBy>Tony Murray</cp:lastModifiedBy>
  <cp:revision>14</cp:revision>
  <cp:lastPrinted>2016-09-22T01:41:00Z</cp:lastPrinted>
  <dcterms:created xsi:type="dcterms:W3CDTF">2016-09-21T20:46:00Z</dcterms:created>
  <dcterms:modified xsi:type="dcterms:W3CDTF">2016-10-03T00:29:00Z</dcterms:modified>
  <cp:category/>
</cp:coreProperties>
</file>