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1186" w:tblpY="5191"/>
        <w:tblW w:w="0" w:type="auto"/>
        <w:tblLook w:val="0000" w:firstRow="0" w:lastRow="0" w:firstColumn="0" w:lastColumn="0" w:noHBand="0" w:noVBand="0"/>
      </w:tblPr>
      <w:tblGrid>
        <w:gridCol w:w="3304"/>
        <w:gridCol w:w="3305"/>
        <w:gridCol w:w="3305"/>
      </w:tblGrid>
      <w:tr w:rsidR="0057485B" w:rsidTr="00B56253">
        <w:trPr>
          <w:trHeight w:val="3153"/>
        </w:trPr>
        <w:tc>
          <w:tcPr>
            <w:tcW w:w="9914" w:type="dxa"/>
            <w:gridSpan w:val="3"/>
            <w:tcBorders>
              <w:bottom w:val="dotted" w:sz="18" w:space="0" w:color="E6B85F" w:themeColor="accent1"/>
            </w:tcBorders>
          </w:tcPr>
          <w:p w:rsidR="0057485B" w:rsidRDefault="0057485B" w:rsidP="00F347D1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857C98" wp14:editId="4D09CA94">
                      <wp:extent cx="5562600" cy="3581400"/>
                      <wp:effectExtent l="0" t="0" r="0" b="0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2600" cy="3581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7485B" w:rsidRDefault="00756D09" w:rsidP="00F347D1">
                                  <w:pPr>
                                    <w:pStyle w:val="Heading2"/>
                                  </w:pPr>
                                  <w:r>
                                    <w:t>FILMS ARE:</w:t>
                                  </w:r>
                                </w:p>
                                <w:p w:rsidR="00756D09" w:rsidRDefault="00756D09" w:rsidP="00756D09">
                                  <w:r>
                                    <w:t xml:space="preserve">“CLASSROOM” by </w:t>
                                  </w:r>
                                  <w:proofErr w:type="spellStart"/>
                                  <w:r>
                                    <w:t>Leevin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Rassam</w:t>
                                  </w:r>
                                  <w:proofErr w:type="spellEnd"/>
                                  <w:r>
                                    <w:t xml:space="preserve"> – 2 people </w:t>
                                  </w:r>
                                </w:p>
                                <w:p w:rsidR="00756D09" w:rsidRDefault="00756D09" w:rsidP="00756D09">
                                  <w:r>
                                    <w:t>“SHOPPING CART” by Myles Mendoza – 5 to 7 people</w:t>
                                  </w:r>
                                </w:p>
                                <w:p w:rsidR="00756D09" w:rsidRDefault="00756D09" w:rsidP="00756D09">
                                  <w:r>
                                    <w:t>“WHEN YOU SEE IT, TOO” by Alex Mi</w:t>
                                  </w:r>
                                  <w:r w:rsidR="0004597B">
                                    <w:t>ley – 3 people</w:t>
                                  </w:r>
                                </w:p>
                                <w:p w:rsidR="0004597B" w:rsidRDefault="0004597B" w:rsidP="00756D09">
                                  <w:r>
                                    <w:t xml:space="preserve">“THEO, PLEASE” by Alexis </w:t>
                                  </w:r>
                                  <w:proofErr w:type="spellStart"/>
                                  <w:r>
                                    <w:t>Solrio</w:t>
                                  </w:r>
                                  <w:proofErr w:type="spellEnd"/>
                                  <w:r>
                                    <w:t xml:space="preserve"> – 1 guy</w:t>
                                  </w:r>
                                </w:p>
                                <w:p w:rsidR="0004597B" w:rsidRDefault="0004597B" w:rsidP="00756D09">
                                  <w:r>
                                    <w:t>“CLICK, CLICK” by lily Seiler- 2 people</w:t>
                                  </w:r>
                                </w:p>
                                <w:p w:rsidR="0004597B" w:rsidRDefault="0004597B" w:rsidP="00756D09">
                                  <w:r>
                                    <w:t>“BREAKDOWN” by Indy Prince – 2 people</w:t>
                                  </w:r>
                                </w:p>
                                <w:p w:rsidR="0004597B" w:rsidRDefault="0004597B" w:rsidP="00756D09">
                                  <w:r>
                                    <w:t xml:space="preserve">“A NEW JOURNEY AWAITS” by </w:t>
                                  </w:r>
                                  <w:proofErr w:type="spellStart"/>
                                  <w:r>
                                    <w:t>Pru</w:t>
                                  </w:r>
                                  <w:proofErr w:type="spellEnd"/>
                                  <w:r>
                                    <w:t xml:space="preserve"> Montes – 1 man</w:t>
                                  </w:r>
                                </w:p>
                                <w:p w:rsidR="0004597B" w:rsidRDefault="0004597B" w:rsidP="00756D09">
                                  <w:r>
                                    <w:t xml:space="preserve">“SQUAT” by Marie </w:t>
                                  </w:r>
                                  <w:proofErr w:type="spellStart"/>
                                  <w:r>
                                    <w:t>Tomisato</w:t>
                                  </w:r>
                                  <w:proofErr w:type="spellEnd"/>
                                  <w:r>
                                    <w:t xml:space="preserve"> – 1 woman</w:t>
                                  </w:r>
                                </w:p>
                                <w:p w:rsidR="0004597B" w:rsidRDefault="0004597B" w:rsidP="00756D09">
                                  <w:r>
                                    <w:t xml:space="preserve">“PYRAMID” by Steven </w:t>
                                  </w:r>
                                  <w:proofErr w:type="spellStart"/>
                                  <w:r>
                                    <w:t>Haddle</w:t>
                                  </w:r>
                                  <w:proofErr w:type="spellEnd"/>
                                  <w:r>
                                    <w:t xml:space="preserve"> – 1 college male</w:t>
                                  </w:r>
                                </w:p>
                                <w:p w:rsidR="0004597B" w:rsidRDefault="0004597B" w:rsidP="00756D09">
                                  <w:r>
                                    <w:t xml:space="preserve">“SINGULARITY” by Daniel </w:t>
                                  </w:r>
                                  <w:proofErr w:type="spellStart"/>
                                  <w:r>
                                    <w:t>Sampedro</w:t>
                                  </w:r>
                                  <w:proofErr w:type="spellEnd"/>
                                  <w:r>
                                    <w:t xml:space="preserve"> – 2 college males</w:t>
                                  </w:r>
                                </w:p>
                                <w:p w:rsidR="0004597B" w:rsidRDefault="0004597B" w:rsidP="00756D09">
                                  <w:r>
                                    <w:t xml:space="preserve">“JEN KEN POH” by Jacob A. Ross – 1 </w:t>
                                  </w:r>
                                  <w:r w:rsidR="009B5DAC">
                                    <w:t>college male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5857C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width:438pt;height:28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" filled="f" stroked="f" strokeweight=".5pt">
                      <v:textbox>
                        <w:txbxContent>
                          <w:p w:rsidR="0057485B" w:rsidRDefault="00756D09" w:rsidP="00F347D1">
                            <w:pPr>
                              <w:pStyle w:val="Heading2"/>
                            </w:pPr>
                            <w:r>
                              <w:t>FILMS ARE:</w:t>
                            </w:r>
                          </w:p>
                          <w:p w:rsidR="00756D09" w:rsidRDefault="00756D09" w:rsidP="00756D09">
                            <w:r>
                              <w:t xml:space="preserve">“CLASSROOM” by </w:t>
                            </w:r>
                            <w:proofErr w:type="spellStart"/>
                            <w:r>
                              <w:t>Leevin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Rassam</w:t>
                            </w:r>
                            <w:proofErr w:type="spellEnd"/>
                            <w:r>
                              <w:t xml:space="preserve"> – 2 people </w:t>
                            </w:r>
                          </w:p>
                          <w:p w:rsidR="00756D09" w:rsidRDefault="00756D09" w:rsidP="00756D09">
                            <w:r>
                              <w:t>“SHOPPING CART” by Myles Mendoza – 5 to 7 people</w:t>
                            </w:r>
                          </w:p>
                          <w:p w:rsidR="00756D09" w:rsidRDefault="00756D09" w:rsidP="00756D09">
                            <w:r>
                              <w:t>“WHEN YOU SEE IT, TOO” by Alex Mi</w:t>
                            </w:r>
                            <w:r w:rsidR="0004597B">
                              <w:t>ley – 3 people</w:t>
                            </w:r>
                          </w:p>
                          <w:p w:rsidR="0004597B" w:rsidRDefault="0004597B" w:rsidP="00756D09">
                            <w:r>
                              <w:t xml:space="preserve">“THEO, PLEASE” by Alexis </w:t>
                            </w:r>
                            <w:proofErr w:type="spellStart"/>
                            <w:r>
                              <w:t>Solrio</w:t>
                            </w:r>
                            <w:proofErr w:type="spellEnd"/>
                            <w:r>
                              <w:t xml:space="preserve"> – 1 guy</w:t>
                            </w:r>
                          </w:p>
                          <w:p w:rsidR="0004597B" w:rsidRDefault="0004597B" w:rsidP="00756D09">
                            <w:r>
                              <w:t>“CLICK, CLICK” by lily Seiler- 2 people</w:t>
                            </w:r>
                          </w:p>
                          <w:p w:rsidR="0004597B" w:rsidRDefault="0004597B" w:rsidP="00756D09">
                            <w:r>
                              <w:t>“BREAKDOWN” by Indy Prince – 2 people</w:t>
                            </w:r>
                          </w:p>
                          <w:p w:rsidR="0004597B" w:rsidRDefault="0004597B" w:rsidP="00756D09">
                            <w:r>
                              <w:t xml:space="preserve">“A NEW JOURNEY AWAITS” by </w:t>
                            </w:r>
                            <w:proofErr w:type="spellStart"/>
                            <w:r>
                              <w:t>Pru</w:t>
                            </w:r>
                            <w:proofErr w:type="spellEnd"/>
                            <w:r>
                              <w:t xml:space="preserve"> Montes – 1 man</w:t>
                            </w:r>
                          </w:p>
                          <w:p w:rsidR="0004597B" w:rsidRDefault="0004597B" w:rsidP="00756D09">
                            <w:r>
                              <w:t xml:space="preserve">“SQUAT” by Marie </w:t>
                            </w:r>
                            <w:proofErr w:type="spellStart"/>
                            <w:r>
                              <w:t>Tomisato</w:t>
                            </w:r>
                            <w:proofErr w:type="spellEnd"/>
                            <w:r>
                              <w:t xml:space="preserve"> – 1 woman</w:t>
                            </w:r>
                          </w:p>
                          <w:p w:rsidR="0004597B" w:rsidRDefault="0004597B" w:rsidP="00756D09">
                            <w:r>
                              <w:t xml:space="preserve">“PYRAMID” by Steven </w:t>
                            </w:r>
                            <w:proofErr w:type="spellStart"/>
                            <w:r>
                              <w:t>Haddle</w:t>
                            </w:r>
                            <w:proofErr w:type="spellEnd"/>
                            <w:r>
                              <w:t xml:space="preserve"> – 1 college male</w:t>
                            </w:r>
                          </w:p>
                          <w:p w:rsidR="0004597B" w:rsidRDefault="0004597B" w:rsidP="00756D09">
                            <w:r>
                              <w:t xml:space="preserve">“SINGULARITY” by Daniel </w:t>
                            </w:r>
                            <w:proofErr w:type="spellStart"/>
                            <w:r>
                              <w:t>Sampedro</w:t>
                            </w:r>
                            <w:proofErr w:type="spellEnd"/>
                            <w:r>
                              <w:t xml:space="preserve"> – 2 college males</w:t>
                            </w:r>
                          </w:p>
                          <w:p w:rsidR="0004597B" w:rsidRDefault="0004597B" w:rsidP="00756D09">
                            <w:r>
                              <w:t xml:space="preserve">“JEN KEN POH” by Jacob A. Ross – 1 </w:t>
                            </w:r>
                            <w:r w:rsidR="009B5DAC">
                              <w:t>college male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56D09" w:rsidTr="00F347D1">
        <w:trPr>
          <w:trHeight w:val="1650"/>
        </w:trPr>
        <w:tc>
          <w:tcPr>
            <w:tcW w:w="3304" w:type="dxa"/>
            <w:tcBorders>
              <w:top w:val="dotted" w:sz="18" w:space="0" w:color="E6B85F" w:themeColor="accent1"/>
              <w:bottom w:val="dotted" w:sz="18" w:space="0" w:color="E6B85F" w:themeColor="accent1"/>
              <w:right w:val="single" w:sz="18" w:space="0" w:color="E6B85F" w:themeColor="accent1"/>
            </w:tcBorders>
          </w:tcPr>
          <w:p w:rsidR="0057485B" w:rsidRDefault="00B56253" w:rsidP="00F347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BAD772C" wp14:editId="18C17993">
                      <wp:extent cx="1666875" cy="933450"/>
                      <wp:effectExtent l="0" t="0" r="0" b="0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933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56253" w:rsidRPr="00B56253" w:rsidRDefault="009B5DAC" w:rsidP="009B5DAC">
                                  <w:r>
                                    <w:rPr>
                                      <w:noProof/>
                                    </w:rPr>
                                    <w:t>SHOOTING DATES IN MARCH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288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AD772C" id="Text Box 1" o:spid="_x0000_s1027" type="#_x0000_t202" style="width:131.25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" filled="f" stroked="f" strokeweight=".5pt">
                      <v:textbox inset=",14.4pt">
                        <w:txbxContent>
                          <w:p w:rsidR="00B56253" w:rsidRPr="00B56253" w:rsidRDefault="009B5DAC" w:rsidP="009B5DAC">
                            <w:r>
                              <w:rPr>
                                <w:noProof/>
                              </w:rPr>
                              <w:t>SHOOTING DATES IN MARCH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305" w:type="dxa"/>
            <w:tcBorders>
              <w:top w:val="dotted" w:sz="18" w:space="0" w:color="E6B85F" w:themeColor="accent1"/>
              <w:left w:val="single" w:sz="18" w:space="0" w:color="E6B85F" w:themeColor="accent1"/>
              <w:bottom w:val="dotted" w:sz="18" w:space="0" w:color="E6B85F" w:themeColor="accent1"/>
              <w:right w:val="single" w:sz="18" w:space="0" w:color="E6B85F" w:themeColor="accent1"/>
            </w:tcBorders>
          </w:tcPr>
          <w:p w:rsidR="0057485B" w:rsidRDefault="00B56253" w:rsidP="00F347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61C4C8" wp14:editId="2EC71854">
                      <wp:extent cx="1933575" cy="1419225"/>
                      <wp:effectExtent l="0" t="0" r="0" b="0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1419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56253" w:rsidRDefault="009B5DAC" w:rsidP="00F347D1">
                                  <w:pPr>
                                    <w:pStyle w:val="Heading2"/>
                                  </w:pPr>
                                  <w:r>
                                    <w:t>8th-10th</w:t>
                                  </w:r>
                                </w:p>
                                <w:p w:rsidR="009B5DAC" w:rsidRDefault="009B5DAC" w:rsidP="009B5DAC">
                                  <w:pPr>
                                    <w:pStyle w:val="Heading2"/>
                                  </w:pPr>
                                  <w:r>
                                    <w:t>14th-17th</w:t>
                                  </w:r>
                                </w:p>
                                <w:p w:rsidR="009B5DAC" w:rsidRDefault="009B5DAC" w:rsidP="009B5DAC">
                                  <w:pPr>
                                    <w:pStyle w:val="Heading2"/>
                                  </w:pPr>
                                  <w:r>
                                    <w:t>22</w:t>
                                  </w:r>
                                  <w:r w:rsidRPr="009B5DAC">
                                    <w:rPr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t>-24</w:t>
                                  </w:r>
                                  <w:r w:rsidRPr="009B5DAC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:rsidR="009B5DAC" w:rsidRPr="009B5DAC" w:rsidRDefault="009B5DAC" w:rsidP="009B5DAC">
                                  <w:pPr>
                                    <w:pStyle w:val="Heading2"/>
                                  </w:pPr>
                                  <w:r>
                                    <w:t>29</w:t>
                                  </w:r>
                                  <w:r w:rsidRPr="009B5DAC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>-31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288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61C4C8" id="Text Box 2" o:spid="_x0000_s1028" type="#_x0000_t202" style="width:152.25pt;height:1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" filled="f" stroked="f" strokeweight=".5pt">
                      <v:textbox inset=",14.4pt">
                        <w:txbxContent>
                          <w:p w:rsidR="00B56253" w:rsidRDefault="009B5DAC" w:rsidP="00F347D1">
                            <w:pPr>
                              <w:pStyle w:val="Heading2"/>
                            </w:pPr>
                            <w:r>
                              <w:t>8th-10th</w:t>
                            </w:r>
                          </w:p>
                          <w:p w:rsidR="009B5DAC" w:rsidRDefault="009B5DAC" w:rsidP="009B5DAC">
                            <w:pPr>
                              <w:pStyle w:val="Heading2"/>
                            </w:pPr>
                            <w:r>
                              <w:t>14th-17th</w:t>
                            </w:r>
                          </w:p>
                          <w:p w:rsidR="009B5DAC" w:rsidRDefault="009B5DAC" w:rsidP="009B5DAC">
                            <w:pPr>
                              <w:pStyle w:val="Heading2"/>
                            </w:pPr>
                            <w:r>
                              <w:t>22</w:t>
                            </w:r>
                            <w:r w:rsidRPr="009B5DAC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>-24</w:t>
                            </w:r>
                            <w:r w:rsidRPr="009B5DAC">
                              <w:rPr>
                                <w:vertAlign w:val="superscript"/>
                              </w:rPr>
                              <w:t>th</w:t>
                            </w:r>
                          </w:p>
                          <w:p w:rsidR="009B5DAC" w:rsidRPr="009B5DAC" w:rsidRDefault="009B5DAC" w:rsidP="009B5DAC">
                            <w:pPr>
                              <w:pStyle w:val="Heading2"/>
                            </w:pPr>
                            <w:r>
                              <w:t>29</w:t>
                            </w:r>
                            <w:r w:rsidRPr="009B5DAC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-31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305" w:type="dxa"/>
            <w:tcBorders>
              <w:top w:val="dotted" w:sz="18" w:space="0" w:color="E6B85F" w:themeColor="accent1"/>
              <w:left w:val="single" w:sz="18" w:space="0" w:color="E6B85F" w:themeColor="accent1"/>
              <w:bottom w:val="dotted" w:sz="18" w:space="0" w:color="E6B85F" w:themeColor="accent1"/>
            </w:tcBorders>
          </w:tcPr>
          <w:p w:rsidR="0057485B" w:rsidRDefault="00B56253" w:rsidP="00F347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FD2908" wp14:editId="591BDB91">
                      <wp:extent cx="1790700" cy="981075"/>
                      <wp:effectExtent l="0" t="0" r="0" b="0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981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56253" w:rsidRPr="00B56253" w:rsidRDefault="009B5DAC" w:rsidP="00F347D1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CONTACT US FOR MORE DETAILS</w:t>
                                  </w:r>
                                </w:p>
                                <w:p w:rsidR="00B56253" w:rsidRPr="00B56253" w:rsidRDefault="00B56253" w:rsidP="00F347D1">
                                  <w:pPr>
                                    <w:pStyle w:val="Heading2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288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FD2908" id="Text Box 3" o:spid="_x0000_s1029" type="#_x0000_t202" style="width:141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" filled="f" stroked="f" strokeweight=".5pt">
                      <v:textbox inset=",14.4pt">
                        <w:txbxContent>
                          <w:p w:rsidR="00B56253" w:rsidRPr="00B56253" w:rsidRDefault="009B5DAC" w:rsidP="00F347D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CONTACT US FOR MORE DETAILS</w:t>
                            </w:r>
                          </w:p>
                          <w:p w:rsidR="00B56253" w:rsidRPr="00B56253" w:rsidRDefault="00B56253" w:rsidP="00F347D1">
                            <w:pPr>
                              <w:pStyle w:val="Heading2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7485B" w:rsidTr="00B56253">
        <w:trPr>
          <w:trHeight w:val="1560"/>
        </w:trPr>
        <w:tc>
          <w:tcPr>
            <w:tcW w:w="9914" w:type="dxa"/>
            <w:gridSpan w:val="3"/>
            <w:tcBorders>
              <w:top w:val="dotted" w:sz="18" w:space="0" w:color="E6B85F" w:themeColor="accent1"/>
            </w:tcBorders>
          </w:tcPr>
          <w:p w:rsidR="0057485B" w:rsidRDefault="00F347D1" w:rsidP="00F347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CC32457" wp14:editId="0555EF35">
                      <wp:extent cx="4419600" cy="1114425"/>
                      <wp:effectExtent l="0" t="0" r="0" b="0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0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347D1" w:rsidRDefault="009B5DAC" w:rsidP="00F347D1">
                                  <w:r>
                                    <w:t>EMAIL YOUR INFORMATION TO:</w:t>
                                  </w:r>
                                </w:p>
                                <w:p w:rsidR="009B5DAC" w:rsidRPr="009B5DAC" w:rsidRDefault="009B5DAC" w:rsidP="00F347D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servantofallproject@gmail.com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C32457" id="Text Box 4" o:spid="_x0000_s1030" type="#_x0000_t202" style="width:348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" filled="f" stroked="f" strokeweight=".5pt">
                      <v:textbox inset=",36pt">
                        <w:txbxContent>
                          <w:p w:rsidR="00F347D1" w:rsidRDefault="009B5DAC" w:rsidP="00F347D1">
                            <w:r>
                              <w:t>EMAIL YOUR INFORMATION TO:</w:t>
                            </w:r>
                          </w:p>
                          <w:p w:rsidR="009B5DAC" w:rsidRPr="009B5DAC" w:rsidRDefault="009B5DAC" w:rsidP="00F347D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servantofallproject@gmail.com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D431F6" w:rsidRDefault="00756D09" w:rsidP="00F347D1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4CC67050" wp14:editId="73CF7F68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772400" cy="10051415"/>
            <wp:effectExtent l="0" t="0" r="0" b="6985"/>
            <wp:wrapNone/>
            <wp:docPr id="5" name="Picture 5" descr="golden movie awards graphics with dark background and sparkly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-06-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mc:AlternateContent>
          <mc:Choice Requires="wps">
            <w:drawing>
              <wp:inline distT="0" distB="0" distL="0" distR="0" wp14:anchorId="3942EE28" wp14:editId="57B73438">
                <wp:extent cx="6007100" cy="1301115"/>
                <wp:effectExtent l="0" t="0" r="0" b="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130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56D09" w:rsidRDefault="00756D09" w:rsidP="00756D09">
                            <w:pPr>
                              <w:pStyle w:val="Title"/>
                              <w:jc w:val="both"/>
                            </w:pPr>
                            <w:r>
                              <w:t>ACTORS NEEDED</w:t>
                            </w:r>
                          </w:p>
                          <w:p w:rsidR="00756D09" w:rsidRPr="00756D09" w:rsidRDefault="00756D09" w:rsidP="00756D09">
                            <w:pPr>
                              <w:pStyle w:val="Title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SCOTTSDALE FILM SCHOOL-</w:t>
                            </w:r>
                          </w:p>
                          <w:p w:rsidR="00756D09" w:rsidRPr="0057485B" w:rsidRDefault="00756D09" w:rsidP="00756D09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42EE28" id="Text Box 6" o:spid="_x0000_s1031" type="#_x0000_t202" style="width:473pt;height:10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" filled="f" stroked="f" strokeweight=".5pt">
                <v:textbox>
                  <w:txbxContent>
                    <w:p w:rsidR="00756D09" w:rsidRDefault="00756D09" w:rsidP="00756D09">
                      <w:pPr>
                        <w:pStyle w:val="Title"/>
                        <w:jc w:val="both"/>
                      </w:pPr>
                      <w:r>
                        <w:t>ACTORS NEEDED</w:t>
                      </w:r>
                    </w:p>
                    <w:p w:rsidR="00756D09" w:rsidRPr="00756D09" w:rsidRDefault="00756D09" w:rsidP="00756D09">
                      <w:pPr>
                        <w:pStyle w:val="Title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SCOTTSDALE FILM SCHOOL-</w:t>
                      </w:r>
                    </w:p>
                    <w:p w:rsidR="00756D09" w:rsidRPr="0057485B" w:rsidRDefault="00756D09" w:rsidP="00756D09">
                      <w:pPr>
                        <w:pStyle w:val="Heading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431F6" w:rsidSect="00C968D8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B2A" w:rsidRDefault="00847B2A" w:rsidP="00F347D1">
      <w:r>
        <w:separator/>
      </w:r>
    </w:p>
  </w:endnote>
  <w:endnote w:type="continuationSeparator" w:id="0">
    <w:p w:rsidR="00847B2A" w:rsidRDefault="00847B2A" w:rsidP="00F3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B2A" w:rsidRDefault="00847B2A" w:rsidP="00F347D1">
      <w:r>
        <w:separator/>
      </w:r>
    </w:p>
  </w:footnote>
  <w:footnote w:type="continuationSeparator" w:id="0">
    <w:p w:rsidR="00847B2A" w:rsidRDefault="00847B2A" w:rsidP="00F34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09"/>
    <w:rsid w:val="0000108B"/>
    <w:rsid w:val="0004597B"/>
    <w:rsid w:val="000A41CD"/>
    <w:rsid w:val="00310F2B"/>
    <w:rsid w:val="0031225F"/>
    <w:rsid w:val="003532FB"/>
    <w:rsid w:val="00387B24"/>
    <w:rsid w:val="003A510F"/>
    <w:rsid w:val="003D0F13"/>
    <w:rsid w:val="003E595C"/>
    <w:rsid w:val="00407924"/>
    <w:rsid w:val="0055148F"/>
    <w:rsid w:val="0057485B"/>
    <w:rsid w:val="005B7CC0"/>
    <w:rsid w:val="00721ED9"/>
    <w:rsid w:val="00741B0B"/>
    <w:rsid w:val="00745E35"/>
    <w:rsid w:val="00756D09"/>
    <w:rsid w:val="007E56CB"/>
    <w:rsid w:val="008077D3"/>
    <w:rsid w:val="00847B2A"/>
    <w:rsid w:val="008F3AAC"/>
    <w:rsid w:val="009B5DAC"/>
    <w:rsid w:val="009E57DD"/>
    <w:rsid w:val="00AA0945"/>
    <w:rsid w:val="00AC646B"/>
    <w:rsid w:val="00AD40FE"/>
    <w:rsid w:val="00B56253"/>
    <w:rsid w:val="00C60311"/>
    <w:rsid w:val="00C968D8"/>
    <w:rsid w:val="00D369FA"/>
    <w:rsid w:val="00D431F6"/>
    <w:rsid w:val="00F347D1"/>
    <w:rsid w:val="00FB6035"/>
    <w:rsid w:val="00FD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F79B0"/>
  <w15:docId w15:val="{E37D80B8-CCCA-4E05-8993-F77E6541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7D1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FFFFFF" w:themeColor="background1"/>
      <w:spacing w:val="40"/>
      <w:sz w:val="28"/>
      <w:szCs w:val="26"/>
    </w:rPr>
  </w:style>
  <w:style w:type="paragraph" w:styleId="Heading1">
    <w:name w:val="heading 1"/>
    <w:basedOn w:val="Title"/>
    <w:next w:val="Normal"/>
    <w:link w:val="Heading1Char"/>
    <w:uiPriority w:val="9"/>
    <w:qFormat/>
    <w:rsid w:val="00745E35"/>
    <w:pPr>
      <w:outlineLvl w:val="0"/>
    </w:pPr>
    <w:rPr>
      <w:b w:val="0"/>
      <w:sz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7D1"/>
    <w:pPr>
      <w:framePr w:hSpace="180" w:wrap="around" w:vAnchor="text" w:hAnchor="text" w:x="1186" w:y="5191"/>
    </w:pPr>
    <w:rPr>
      <w:b/>
      <w:noProof/>
      <w:color w:val="E6B85F" w:themeColor="accent1"/>
      <w:spacing w:val="2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text">
    <w:name w:val="Inside text"/>
    <w:basedOn w:val="Normal"/>
    <w:rsid w:val="00D369FA"/>
    <w:pPr>
      <w:widowControl w:val="0"/>
      <w:spacing w:after="240" w:line="213" w:lineRule="auto"/>
    </w:pPr>
    <w:rPr>
      <w:rFonts w:ascii="Candara" w:eastAsia="Times New Roman" w:hAnsi="Candara" w:cs="Times New Roman"/>
      <w:kern w:val="28"/>
      <w:szCs w:val="28"/>
    </w:rPr>
  </w:style>
  <w:style w:type="paragraph" w:customStyle="1" w:styleId="Italictext">
    <w:name w:val="Italic text"/>
    <w:basedOn w:val="Insidetext"/>
    <w:rsid w:val="00D369FA"/>
    <w:pPr>
      <w:spacing w:before="360" w:after="0" w:line="214" w:lineRule="auto"/>
    </w:pPr>
    <w:rPr>
      <w:i/>
      <w:iCs/>
      <w:sz w:val="18"/>
      <w:szCs w:val="17"/>
    </w:rPr>
  </w:style>
  <w:style w:type="paragraph" w:customStyle="1" w:styleId="InsideDateTime">
    <w:name w:val="Inside Date &amp; Time"/>
    <w:basedOn w:val="Normal"/>
    <w:rsid w:val="00D369FA"/>
    <w:pPr>
      <w:widowControl w:val="0"/>
      <w:spacing w:after="240" w:line="213" w:lineRule="auto"/>
    </w:pPr>
    <w:rPr>
      <w:rFonts w:ascii="Candara" w:eastAsia="Times New Roman" w:hAnsi="Candara" w:cs="Times New Roman"/>
      <w:b/>
      <w:kern w:val="28"/>
      <w:sz w:val="44"/>
      <w:szCs w:val="44"/>
    </w:rPr>
  </w:style>
  <w:style w:type="paragraph" w:customStyle="1" w:styleId="Hoorayfor">
    <w:name w:val="Hooray for"/>
    <w:basedOn w:val="Normal"/>
    <w:rsid w:val="003A510F"/>
    <w:pPr>
      <w:spacing w:line="201" w:lineRule="auto"/>
    </w:pPr>
    <w:rPr>
      <w:rFonts w:ascii="Candara" w:eastAsia="Times New Roman" w:hAnsi="Candara" w:cs="Times New Roman"/>
      <w:color w:val="000000"/>
      <w:kern w:val="28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4079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924"/>
  </w:style>
  <w:style w:type="paragraph" w:styleId="Footer">
    <w:name w:val="footer"/>
    <w:basedOn w:val="Normal"/>
    <w:link w:val="FooterChar"/>
    <w:uiPriority w:val="99"/>
    <w:unhideWhenUsed/>
    <w:rsid w:val="004079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924"/>
  </w:style>
  <w:style w:type="paragraph" w:styleId="Title">
    <w:name w:val="Title"/>
    <w:basedOn w:val="Normal"/>
    <w:next w:val="Normal"/>
    <w:link w:val="TitleChar"/>
    <w:uiPriority w:val="10"/>
    <w:qFormat/>
    <w:rsid w:val="0057485B"/>
    <w:pPr>
      <w:spacing w:line="240" w:lineRule="auto"/>
      <w:contextualSpacing/>
    </w:pPr>
    <w:rPr>
      <w:rFonts w:asciiTheme="majorHAnsi" w:hAnsiTheme="majorHAns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85B"/>
    <w:rPr>
      <w:rFonts w:asciiTheme="majorHAnsi" w:eastAsiaTheme="majorEastAsia" w:hAnsiTheme="majorHAnsi" w:cstheme="majorBidi"/>
      <w:b/>
      <w:color w:val="FFFFFF" w:themeColor="background1"/>
      <w:kern w:val="28"/>
      <w:sz w:val="9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45E35"/>
    <w:rPr>
      <w:rFonts w:asciiTheme="majorHAnsi" w:eastAsiaTheme="majorEastAsia" w:hAnsiTheme="majorHAnsi" w:cstheme="majorBidi"/>
      <w:color w:val="FFFFFF" w:themeColor="background1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347D1"/>
    <w:rPr>
      <w:rFonts w:eastAsiaTheme="majorEastAsia" w:cstheme="majorBidi"/>
      <w:b/>
      <w:noProof/>
      <w:color w:val="E6B85F" w:themeColor="accent1"/>
      <w:spacing w:val="20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hony\AppData\Roaming\Microsoft\Templates\Movie%20awards%20party%20invitation.dotx" TargetMode="External"/></Relationships>
</file>

<file path=word/theme/theme1.xml><?xml version="1.0" encoding="utf-8"?>
<a:theme xmlns:a="http://schemas.openxmlformats.org/drawingml/2006/main" name="Office Theme">
  <a:themeElements>
    <a:clrScheme name="Custom 41">
      <a:dk1>
        <a:sysClr val="windowText" lastClr="000000"/>
      </a:dk1>
      <a:lt1>
        <a:sysClr val="window" lastClr="FFFFFF"/>
      </a:lt1>
      <a:dk2>
        <a:srgbClr val="2C3039"/>
      </a:dk2>
      <a:lt2>
        <a:srgbClr val="F4F3DC"/>
      </a:lt2>
      <a:accent1>
        <a:srgbClr val="E6B85F"/>
      </a:accent1>
      <a:accent2>
        <a:srgbClr val="FDD463"/>
      </a:accent2>
      <a:accent3>
        <a:srgbClr val="2C3039"/>
      </a:accent3>
      <a:accent4>
        <a:srgbClr val="E6B85F"/>
      </a:accent4>
      <a:accent5>
        <a:srgbClr val="FDD463"/>
      </a:accent5>
      <a:accent6>
        <a:srgbClr val="F4F3DC"/>
      </a:accent6>
      <a:hlink>
        <a:srgbClr val="E6B85F"/>
      </a:hlink>
      <a:folHlink>
        <a:srgbClr val="E6B85F"/>
      </a:folHlink>
    </a:clrScheme>
    <a:fontScheme name="Custom 4">
      <a:majorFont>
        <a:latin typeface="Gill Sans M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Movie awards party invitation</Template>
  <TotalTime>29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anthony vaughn</dc:creator>
  <cp:keywords/>
  <dc:description/>
  <cp:lastModifiedBy>anthony vaughn</cp:lastModifiedBy>
  <cp:revision>1</cp:revision>
  <dcterms:created xsi:type="dcterms:W3CDTF">2019-03-07T02:12:00Z</dcterms:created>
  <dcterms:modified xsi:type="dcterms:W3CDTF">2019-03-07T02:41:00Z</dcterms:modified>
</cp:coreProperties>
</file>